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3369"/>
        <w:gridCol w:w="5811"/>
      </w:tblGrid>
      <w:tr w:rsidR="00F26DBA" w:rsidTr="00FB788E">
        <w:trPr>
          <w:trHeight w:val="2147"/>
        </w:trPr>
        <w:tc>
          <w:tcPr>
            <w:tcW w:w="3369" w:type="dxa"/>
          </w:tcPr>
          <w:p w:rsidR="00F26DBA" w:rsidRPr="00DD3CF7" w:rsidRDefault="00F26DBA" w:rsidP="00DD3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26DBA" w:rsidRPr="00DD3CF7" w:rsidRDefault="00F26DBA" w:rsidP="00AF1A04">
            <w:pPr>
              <w:rPr>
                <w:sz w:val="28"/>
                <w:szCs w:val="28"/>
              </w:rPr>
            </w:pPr>
            <w:r w:rsidRPr="00DD3CF7">
              <w:rPr>
                <w:sz w:val="28"/>
                <w:szCs w:val="28"/>
              </w:rPr>
              <w:t xml:space="preserve">                        </w:t>
            </w:r>
          </w:p>
          <w:p w:rsidR="00F26DBA" w:rsidRPr="00DD3CF7" w:rsidRDefault="00F26DBA" w:rsidP="00AF1A04">
            <w:pPr>
              <w:rPr>
                <w:sz w:val="28"/>
                <w:szCs w:val="28"/>
              </w:rPr>
            </w:pPr>
            <w:r w:rsidRPr="00DD3CF7">
              <w:rPr>
                <w:sz w:val="28"/>
                <w:szCs w:val="28"/>
              </w:rPr>
              <w:t xml:space="preserve">                       Утверждаю</w:t>
            </w:r>
          </w:p>
          <w:p w:rsidR="00F26DBA" w:rsidRPr="00DD3CF7" w:rsidRDefault="00F26DBA" w:rsidP="00DD3CF7">
            <w:pPr>
              <w:spacing w:line="240" w:lineRule="exact"/>
              <w:ind w:right="-186"/>
              <w:rPr>
                <w:sz w:val="28"/>
                <w:szCs w:val="28"/>
              </w:rPr>
            </w:pPr>
            <w:r w:rsidRPr="00DD3CF7">
              <w:rPr>
                <w:b/>
                <w:bCs/>
                <w:sz w:val="28"/>
                <w:szCs w:val="28"/>
              </w:rPr>
              <w:t xml:space="preserve"> </w:t>
            </w:r>
            <w:r w:rsidRPr="00DD3CF7">
              <w:rPr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F26DBA" w:rsidRPr="00DD3CF7" w:rsidRDefault="00F26DBA" w:rsidP="00DD3CF7">
            <w:pPr>
              <w:spacing w:line="240" w:lineRule="exact"/>
              <w:ind w:right="-186"/>
              <w:rPr>
                <w:sz w:val="28"/>
                <w:szCs w:val="28"/>
              </w:rPr>
            </w:pPr>
            <w:r w:rsidRPr="00DD3CF7">
              <w:rPr>
                <w:sz w:val="28"/>
                <w:szCs w:val="28"/>
              </w:rPr>
              <w:t xml:space="preserve"> Андроповского муниципального района, </w:t>
            </w:r>
          </w:p>
          <w:p w:rsidR="00F26DBA" w:rsidRPr="00DD3CF7" w:rsidRDefault="00F26DBA" w:rsidP="00DD3CF7">
            <w:pPr>
              <w:spacing w:line="240" w:lineRule="exact"/>
              <w:ind w:right="-186"/>
              <w:rPr>
                <w:sz w:val="28"/>
                <w:szCs w:val="28"/>
              </w:rPr>
            </w:pPr>
            <w:r w:rsidRPr="00DD3CF7">
              <w:rPr>
                <w:sz w:val="28"/>
                <w:szCs w:val="28"/>
              </w:rPr>
              <w:t xml:space="preserve"> начальник штаба </w:t>
            </w:r>
          </w:p>
          <w:p w:rsidR="00F26DBA" w:rsidRPr="00DD3CF7" w:rsidRDefault="00F26DBA" w:rsidP="00DD3CF7">
            <w:pPr>
              <w:spacing w:line="240" w:lineRule="exact"/>
              <w:ind w:right="-186"/>
              <w:rPr>
                <w:sz w:val="28"/>
                <w:szCs w:val="28"/>
              </w:rPr>
            </w:pPr>
            <w:r w:rsidRPr="00DD3CF7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F26DBA" w:rsidRPr="00DD3CF7" w:rsidRDefault="00F26DBA" w:rsidP="00DD3CF7">
            <w:pPr>
              <w:spacing w:line="240" w:lineRule="exact"/>
              <w:ind w:right="-186"/>
              <w:rPr>
                <w:sz w:val="28"/>
                <w:szCs w:val="28"/>
              </w:rPr>
            </w:pPr>
            <w:r w:rsidRPr="00DD3CF7">
              <w:rPr>
                <w:sz w:val="28"/>
                <w:szCs w:val="28"/>
              </w:rPr>
              <w:t xml:space="preserve">                                                 К</w:t>
            </w:r>
            <w:r>
              <w:rPr>
                <w:sz w:val="28"/>
                <w:szCs w:val="28"/>
              </w:rPr>
              <w:t>олодко</w:t>
            </w:r>
            <w:r w:rsidRPr="00DD3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DD3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DD3CF7">
              <w:rPr>
                <w:sz w:val="28"/>
                <w:szCs w:val="28"/>
              </w:rPr>
              <w:t>.</w:t>
            </w:r>
          </w:p>
          <w:p w:rsidR="00F26DBA" w:rsidRPr="00DD3CF7" w:rsidRDefault="00F26DBA" w:rsidP="00DD3CF7">
            <w:pPr>
              <w:spacing w:line="240" w:lineRule="exact"/>
              <w:ind w:right="-186"/>
              <w:rPr>
                <w:sz w:val="28"/>
                <w:szCs w:val="28"/>
              </w:rPr>
            </w:pPr>
            <w:r w:rsidRPr="00DD3CF7">
              <w:rPr>
                <w:sz w:val="28"/>
                <w:szCs w:val="28"/>
              </w:rPr>
              <w:t xml:space="preserve">  " </w:t>
            </w:r>
            <w:r>
              <w:rPr>
                <w:sz w:val="28"/>
                <w:szCs w:val="28"/>
              </w:rPr>
              <w:t>15</w:t>
            </w:r>
            <w:r w:rsidRPr="00DD3CF7">
              <w:rPr>
                <w:sz w:val="28"/>
                <w:szCs w:val="28"/>
              </w:rPr>
              <w:t xml:space="preserve"> " </w:t>
            </w:r>
            <w:r>
              <w:rPr>
                <w:sz w:val="28"/>
                <w:szCs w:val="28"/>
              </w:rPr>
              <w:t>марта</w:t>
            </w:r>
            <w:r w:rsidRPr="00DD3CF7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3CF7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7</w:t>
              </w:r>
              <w:r w:rsidRPr="00DD3CF7">
                <w:rPr>
                  <w:sz w:val="28"/>
                  <w:szCs w:val="28"/>
                </w:rPr>
                <w:t xml:space="preserve"> г</w:t>
              </w:r>
            </w:smartTag>
            <w:r w:rsidRPr="00DD3CF7">
              <w:rPr>
                <w:sz w:val="28"/>
                <w:szCs w:val="28"/>
              </w:rPr>
              <w:t>.</w:t>
            </w:r>
          </w:p>
          <w:p w:rsidR="00F26DBA" w:rsidRPr="00DD3CF7" w:rsidRDefault="00F26DBA" w:rsidP="00DD3C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DBA" w:rsidRDefault="00F26DBA" w:rsidP="00B8458A">
      <w:pPr>
        <w:jc w:val="center"/>
        <w:rPr>
          <w:sz w:val="28"/>
          <w:szCs w:val="28"/>
        </w:rPr>
      </w:pPr>
    </w:p>
    <w:p w:rsidR="00F26DBA" w:rsidRPr="002E487C" w:rsidRDefault="00F26DBA" w:rsidP="00B8458A">
      <w:pPr>
        <w:ind w:right="-185"/>
        <w:jc w:val="center"/>
        <w:rPr>
          <w:b/>
          <w:bCs/>
          <w:sz w:val="28"/>
          <w:szCs w:val="28"/>
        </w:rPr>
      </w:pPr>
      <w:r w:rsidRPr="002E487C">
        <w:rPr>
          <w:b/>
          <w:bCs/>
          <w:sz w:val="28"/>
          <w:szCs w:val="28"/>
        </w:rPr>
        <w:t>П О В Е С Т К А  Д Н Я</w:t>
      </w:r>
    </w:p>
    <w:p w:rsidR="00F26DBA" w:rsidRPr="002E487C" w:rsidRDefault="00F26DBA" w:rsidP="00B8458A">
      <w:pPr>
        <w:jc w:val="center"/>
        <w:rPr>
          <w:sz w:val="28"/>
          <w:szCs w:val="28"/>
        </w:rPr>
      </w:pPr>
      <w:r w:rsidRPr="002E487C">
        <w:rPr>
          <w:sz w:val="28"/>
          <w:szCs w:val="28"/>
        </w:rPr>
        <w:t xml:space="preserve">очередного заседания штаба народных дружин при администрации </w:t>
      </w:r>
    </w:p>
    <w:p w:rsidR="00F26DBA" w:rsidRPr="002E487C" w:rsidRDefault="00F26DBA" w:rsidP="00B8458A">
      <w:pPr>
        <w:jc w:val="center"/>
        <w:rPr>
          <w:sz w:val="28"/>
          <w:szCs w:val="28"/>
        </w:rPr>
      </w:pPr>
      <w:r w:rsidRPr="002E487C">
        <w:rPr>
          <w:sz w:val="28"/>
          <w:szCs w:val="28"/>
        </w:rPr>
        <w:t>Андроповского муниципального района Ставропольского края</w:t>
      </w:r>
    </w:p>
    <w:p w:rsidR="00F26DBA" w:rsidRPr="002E487C" w:rsidRDefault="00F26DBA" w:rsidP="00B8458A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20 марта</w:t>
      </w:r>
      <w:r w:rsidRPr="002E487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E487C">
        <w:rPr>
          <w:sz w:val="28"/>
          <w:szCs w:val="28"/>
        </w:rPr>
        <w:t>г.</w:t>
      </w:r>
    </w:p>
    <w:p w:rsidR="00F26DBA" w:rsidRPr="00FB788E" w:rsidRDefault="00F26DBA" w:rsidP="00FB788E">
      <w:pPr>
        <w:pStyle w:val="1"/>
        <w:shd w:val="clear" w:color="auto" w:fill="auto"/>
        <w:spacing w:line="240" w:lineRule="auto"/>
        <w:ind w:firstLine="708"/>
        <w:jc w:val="both"/>
        <w:rPr>
          <w:color w:val="auto"/>
          <w:spacing w:val="0"/>
          <w:sz w:val="28"/>
          <w:szCs w:val="28"/>
        </w:rPr>
      </w:pPr>
      <w:r w:rsidRPr="00FB788E">
        <w:rPr>
          <w:color w:val="auto"/>
          <w:spacing w:val="0"/>
          <w:sz w:val="28"/>
          <w:szCs w:val="28"/>
        </w:rPr>
        <w:t>1. Об организации дежурств добровольных народных дружин района по охране общественного порядка и общественной безопасности и в целях  повышения антитеррористической защищенности мест массового пребыв</w:t>
      </w:r>
      <w:r w:rsidRPr="00FB788E">
        <w:rPr>
          <w:color w:val="auto"/>
          <w:spacing w:val="0"/>
          <w:sz w:val="28"/>
          <w:szCs w:val="28"/>
        </w:rPr>
        <w:t>а</w:t>
      </w:r>
      <w:r w:rsidRPr="00FB788E">
        <w:rPr>
          <w:color w:val="auto"/>
          <w:spacing w:val="0"/>
          <w:sz w:val="28"/>
          <w:szCs w:val="28"/>
        </w:rPr>
        <w:t>ния людей в период подготовки и проведения праздничных мероприятий, п</w:t>
      </w:r>
      <w:r w:rsidRPr="00FB788E">
        <w:rPr>
          <w:color w:val="auto"/>
          <w:spacing w:val="0"/>
          <w:sz w:val="28"/>
          <w:szCs w:val="28"/>
        </w:rPr>
        <w:t>о</w:t>
      </w:r>
      <w:r w:rsidRPr="00FB788E">
        <w:rPr>
          <w:color w:val="auto"/>
          <w:spacing w:val="0"/>
          <w:sz w:val="28"/>
          <w:szCs w:val="28"/>
        </w:rPr>
        <w:t>священных празднованию «Пасхи Христовой»</w:t>
      </w:r>
      <w:r>
        <w:rPr>
          <w:color w:val="auto"/>
          <w:spacing w:val="0"/>
          <w:sz w:val="28"/>
          <w:szCs w:val="28"/>
        </w:rPr>
        <w:t>, «1 Мая»,</w:t>
      </w:r>
      <w:r w:rsidRPr="00FB788E">
        <w:rPr>
          <w:color w:val="auto"/>
          <w:spacing w:val="0"/>
          <w:sz w:val="28"/>
          <w:szCs w:val="28"/>
        </w:rPr>
        <w:t xml:space="preserve"> 72- ой годовщине Победы в Великой отечественной войне 1941-1945 годов, «Последнему зво</w:t>
      </w:r>
      <w:r w:rsidRPr="00FB788E">
        <w:rPr>
          <w:color w:val="auto"/>
          <w:spacing w:val="0"/>
          <w:sz w:val="28"/>
          <w:szCs w:val="28"/>
        </w:rPr>
        <w:t>н</w:t>
      </w:r>
      <w:r w:rsidRPr="00FB788E">
        <w:rPr>
          <w:color w:val="auto"/>
          <w:spacing w:val="0"/>
          <w:sz w:val="28"/>
          <w:szCs w:val="28"/>
        </w:rPr>
        <w:t>ку», «В</w:t>
      </w:r>
      <w:r w:rsidRPr="00FB788E">
        <w:rPr>
          <w:color w:val="auto"/>
          <w:spacing w:val="0"/>
          <w:sz w:val="28"/>
          <w:szCs w:val="28"/>
        </w:rPr>
        <w:t>ы</w:t>
      </w:r>
      <w:r w:rsidRPr="00FB788E">
        <w:rPr>
          <w:color w:val="auto"/>
          <w:spacing w:val="0"/>
          <w:sz w:val="28"/>
          <w:szCs w:val="28"/>
        </w:rPr>
        <w:t xml:space="preserve">пускным вечерам». </w:t>
      </w:r>
    </w:p>
    <w:tbl>
      <w:tblPr>
        <w:tblW w:w="0" w:type="auto"/>
        <w:tblInd w:w="-106" w:type="dxa"/>
        <w:tblLook w:val="0000"/>
      </w:tblPr>
      <w:tblGrid>
        <w:gridCol w:w="1800"/>
        <w:gridCol w:w="6660"/>
      </w:tblGrid>
      <w:tr w:rsidR="00F26DBA" w:rsidRPr="002E487C">
        <w:trPr>
          <w:trHeight w:val="1034"/>
        </w:trPr>
        <w:tc>
          <w:tcPr>
            <w:tcW w:w="1800" w:type="dxa"/>
          </w:tcPr>
          <w:p w:rsidR="00F26DBA" w:rsidRPr="002E487C" w:rsidRDefault="00F26DBA" w:rsidP="00594C76">
            <w:pPr>
              <w:pStyle w:val="BodyText"/>
              <w:spacing w:line="240" w:lineRule="exact"/>
              <w:ind w:right="-79"/>
            </w:pPr>
            <w:r w:rsidRPr="002E487C">
              <w:t>Доклад:</w:t>
            </w:r>
          </w:p>
          <w:p w:rsidR="00F26DBA" w:rsidRPr="002E487C" w:rsidRDefault="00F26DBA" w:rsidP="00594C76">
            <w:pPr>
              <w:pStyle w:val="BodyText"/>
              <w:spacing w:line="240" w:lineRule="exact"/>
              <w:ind w:right="-79"/>
            </w:pPr>
          </w:p>
          <w:p w:rsidR="00F26DBA" w:rsidRDefault="00F26DBA" w:rsidP="00594C76">
            <w:pPr>
              <w:pStyle w:val="BodyText"/>
              <w:spacing w:line="240" w:lineRule="exact"/>
              <w:ind w:right="-79"/>
            </w:pPr>
          </w:p>
          <w:p w:rsidR="00F26DBA" w:rsidRDefault="00F26DBA" w:rsidP="00594C76">
            <w:pPr>
              <w:pStyle w:val="BodyText"/>
              <w:spacing w:line="240" w:lineRule="exact"/>
              <w:ind w:right="-79"/>
            </w:pPr>
          </w:p>
          <w:p w:rsidR="00F26DBA" w:rsidRDefault="00F26DBA" w:rsidP="00594C76">
            <w:pPr>
              <w:pStyle w:val="BodyText"/>
              <w:spacing w:line="240" w:lineRule="exact"/>
              <w:ind w:right="-79"/>
            </w:pPr>
          </w:p>
          <w:p w:rsidR="00F26DBA" w:rsidRDefault="00F26DBA" w:rsidP="00594C76">
            <w:pPr>
              <w:pStyle w:val="BodyText"/>
              <w:spacing w:line="240" w:lineRule="exact"/>
              <w:ind w:right="-79"/>
            </w:pPr>
          </w:p>
          <w:p w:rsidR="00F26DBA" w:rsidRDefault="00F26DBA" w:rsidP="00594C76">
            <w:pPr>
              <w:pStyle w:val="BodyText"/>
              <w:spacing w:line="240" w:lineRule="exact"/>
              <w:ind w:right="-79"/>
            </w:pPr>
          </w:p>
          <w:p w:rsidR="00F26DBA" w:rsidRDefault="00F26DBA" w:rsidP="00594C76">
            <w:pPr>
              <w:pStyle w:val="BodyText"/>
              <w:spacing w:line="240" w:lineRule="exact"/>
              <w:ind w:right="-79"/>
            </w:pPr>
          </w:p>
          <w:p w:rsidR="00F26DBA" w:rsidRPr="002E487C" w:rsidRDefault="00F26DBA" w:rsidP="00594C76">
            <w:pPr>
              <w:pStyle w:val="BodyText"/>
              <w:spacing w:line="240" w:lineRule="exact"/>
              <w:ind w:right="-79"/>
            </w:pPr>
            <w:r>
              <w:t>Содокладчик</w:t>
            </w:r>
          </w:p>
        </w:tc>
        <w:tc>
          <w:tcPr>
            <w:tcW w:w="6660" w:type="dxa"/>
          </w:tcPr>
          <w:p w:rsidR="00F26DBA" w:rsidRPr="002E487C" w:rsidRDefault="00F26DBA" w:rsidP="00594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по гражданснкой обороне,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щите от чрезвычайных ситуаций, мобилизационной работе и общественной безопасности администрации  Андроповского муниципального района Рябко В.А.</w:t>
            </w:r>
          </w:p>
          <w:p w:rsidR="00F26DBA" w:rsidRPr="002E487C" w:rsidRDefault="00F26DBA" w:rsidP="00594C76">
            <w:pPr>
              <w:rPr>
                <w:sz w:val="28"/>
                <w:szCs w:val="28"/>
              </w:rPr>
            </w:pPr>
            <w:r w:rsidRPr="002E487C">
              <w:rPr>
                <w:sz w:val="28"/>
                <w:szCs w:val="28"/>
              </w:rPr>
              <w:t xml:space="preserve">(до </w:t>
            </w:r>
            <w:r>
              <w:rPr>
                <w:sz w:val="28"/>
                <w:szCs w:val="28"/>
              </w:rPr>
              <w:t>5</w:t>
            </w:r>
            <w:r w:rsidRPr="002E487C">
              <w:rPr>
                <w:sz w:val="28"/>
                <w:szCs w:val="28"/>
              </w:rPr>
              <w:t xml:space="preserve"> мин)</w:t>
            </w:r>
          </w:p>
          <w:p w:rsidR="00F26DBA" w:rsidRDefault="00F26DBA" w:rsidP="00594C76">
            <w:pPr>
              <w:pStyle w:val="BodyText"/>
              <w:spacing w:line="240" w:lineRule="exact"/>
              <w:ind w:right="-79"/>
            </w:pPr>
          </w:p>
          <w:p w:rsidR="00F26DBA" w:rsidRPr="002E487C" w:rsidRDefault="00F26DBA" w:rsidP="00013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УУП</w:t>
            </w:r>
            <w:r w:rsidRPr="007A7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ПДН ОМВД России по Андроповскому району Гриненко В.П.</w:t>
            </w:r>
          </w:p>
          <w:p w:rsidR="00F26DBA" w:rsidRPr="002E487C" w:rsidRDefault="00F26DBA" w:rsidP="00FB788E">
            <w:pPr>
              <w:rPr>
                <w:sz w:val="28"/>
                <w:szCs w:val="28"/>
              </w:rPr>
            </w:pPr>
            <w:r w:rsidRPr="002E487C">
              <w:rPr>
                <w:sz w:val="28"/>
                <w:szCs w:val="28"/>
              </w:rPr>
              <w:t xml:space="preserve">(до </w:t>
            </w:r>
            <w:r>
              <w:rPr>
                <w:sz w:val="28"/>
                <w:szCs w:val="28"/>
              </w:rPr>
              <w:t>5</w:t>
            </w:r>
            <w:r w:rsidRPr="002E487C">
              <w:rPr>
                <w:sz w:val="28"/>
                <w:szCs w:val="28"/>
              </w:rPr>
              <w:t xml:space="preserve"> мин)</w:t>
            </w:r>
          </w:p>
          <w:p w:rsidR="00F26DBA" w:rsidRPr="002E487C" w:rsidRDefault="00F26DBA" w:rsidP="00594C76">
            <w:pPr>
              <w:pStyle w:val="BodyText"/>
              <w:spacing w:line="240" w:lineRule="exact"/>
              <w:ind w:right="-79"/>
            </w:pPr>
          </w:p>
        </w:tc>
      </w:tr>
    </w:tbl>
    <w:p w:rsidR="00F26DBA" w:rsidRDefault="00F26DBA" w:rsidP="00912E2E">
      <w:pPr>
        <w:ind w:left="720"/>
        <w:jc w:val="both"/>
        <w:rPr>
          <w:sz w:val="28"/>
          <w:szCs w:val="28"/>
        </w:rPr>
      </w:pPr>
    </w:p>
    <w:p w:rsidR="00F26DBA" w:rsidRDefault="00F26DBA" w:rsidP="00FB788E">
      <w:pPr>
        <w:numPr>
          <w:ilvl w:val="0"/>
          <w:numId w:val="13"/>
        </w:numPr>
        <w:jc w:val="both"/>
        <w:rPr>
          <w:sz w:val="28"/>
          <w:szCs w:val="28"/>
        </w:rPr>
      </w:pPr>
      <w:r w:rsidRPr="002E487C">
        <w:rPr>
          <w:sz w:val="28"/>
          <w:szCs w:val="28"/>
        </w:rPr>
        <w:t>О</w:t>
      </w:r>
      <w:r>
        <w:rPr>
          <w:sz w:val="28"/>
          <w:szCs w:val="28"/>
        </w:rPr>
        <w:t xml:space="preserve">б организации работы народных дружин на территории </w:t>
      </w:r>
    </w:p>
    <w:p w:rsidR="00F26DBA" w:rsidRDefault="00F26DBA" w:rsidP="00FB7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района Ставропольского края. </w:t>
      </w:r>
    </w:p>
    <w:tbl>
      <w:tblPr>
        <w:tblW w:w="0" w:type="auto"/>
        <w:tblInd w:w="-106" w:type="dxa"/>
        <w:tblLook w:val="0000"/>
      </w:tblPr>
      <w:tblGrid>
        <w:gridCol w:w="1866"/>
        <w:gridCol w:w="6660"/>
      </w:tblGrid>
      <w:tr w:rsidR="00F26DBA" w:rsidRPr="002E487C">
        <w:trPr>
          <w:trHeight w:val="1034"/>
        </w:trPr>
        <w:tc>
          <w:tcPr>
            <w:tcW w:w="1800" w:type="dxa"/>
          </w:tcPr>
          <w:p w:rsidR="00F26DBA" w:rsidRPr="002E487C" w:rsidRDefault="00F26DBA" w:rsidP="0052138A">
            <w:pPr>
              <w:pStyle w:val="BodyText"/>
              <w:spacing w:line="240" w:lineRule="exact"/>
              <w:ind w:right="-79"/>
            </w:pPr>
            <w:r w:rsidRPr="002E487C">
              <w:t>Доклад:</w:t>
            </w:r>
          </w:p>
          <w:p w:rsidR="00F26DBA" w:rsidRPr="002E487C" w:rsidRDefault="00F26DBA" w:rsidP="0052138A">
            <w:pPr>
              <w:pStyle w:val="BodyText"/>
              <w:spacing w:line="240" w:lineRule="exact"/>
              <w:ind w:right="-79"/>
            </w:pPr>
          </w:p>
          <w:p w:rsidR="00F26DBA" w:rsidRDefault="00F26DBA" w:rsidP="0052138A">
            <w:pPr>
              <w:pStyle w:val="BodyText"/>
              <w:spacing w:line="240" w:lineRule="exact"/>
              <w:ind w:right="-79"/>
            </w:pPr>
          </w:p>
          <w:p w:rsidR="00F26DBA" w:rsidRDefault="00F26DBA" w:rsidP="0052138A">
            <w:pPr>
              <w:pStyle w:val="BodyText"/>
              <w:spacing w:line="240" w:lineRule="exact"/>
              <w:ind w:right="-79"/>
            </w:pPr>
          </w:p>
          <w:p w:rsidR="00F26DBA" w:rsidRDefault="00F26DBA" w:rsidP="0052138A">
            <w:pPr>
              <w:pStyle w:val="BodyText"/>
              <w:spacing w:line="240" w:lineRule="exact"/>
              <w:ind w:right="-79"/>
            </w:pPr>
          </w:p>
          <w:p w:rsidR="00F26DBA" w:rsidRDefault="00F26DBA" w:rsidP="0052138A">
            <w:pPr>
              <w:pStyle w:val="BodyText"/>
              <w:spacing w:line="240" w:lineRule="exact"/>
              <w:ind w:right="-79"/>
            </w:pPr>
          </w:p>
          <w:p w:rsidR="00F26DBA" w:rsidRDefault="00F26DBA" w:rsidP="0052138A">
            <w:pPr>
              <w:pStyle w:val="BodyText"/>
              <w:spacing w:line="240" w:lineRule="exact"/>
              <w:ind w:right="-79"/>
            </w:pPr>
          </w:p>
          <w:p w:rsidR="00F26DBA" w:rsidRPr="002E487C" w:rsidRDefault="00F26DBA" w:rsidP="0052138A">
            <w:pPr>
              <w:pStyle w:val="BodyText"/>
              <w:spacing w:line="240" w:lineRule="exact"/>
              <w:ind w:right="-79"/>
            </w:pPr>
            <w:r>
              <w:t>Содокладчики</w:t>
            </w:r>
          </w:p>
        </w:tc>
        <w:tc>
          <w:tcPr>
            <w:tcW w:w="6660" w:type="dxa"/>
          </w:tcPr>
          <w:p w:rsidR="00F26DBA" w:rsidRPr="002E487C" w:rsidRDefault="00F26DBA" w:rsidP="00521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по гражданснкой обороне,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щите от чрезвычайных ситуаций, мобилизационной работе и общественной безопасности администрации  Андроповского муниципального района Рябко В.А.</w:t>
            </w:r>
          </w:p>
          <w:p w:rsidR="00F26DBA" w:rsidRPr="002E487C" w:rsidRDefault="00F26DBA" w:rsidP="0052138A">
            <w:pPr>
              <w:rPr>
                <w:sz w:val="28"/>
                <w:szCs w:val="28"/>
              </w:rPr>
            </w:pPr>
            <w:r w:rsidRPr="002E487C">
              <w:rPr>
                <w:sz w:val="28"/>
                <w:szCs w:val="28"/>
              </w:rPr>
              <w:t xml:space="preserve">(до </w:t>
            </w:r>
            <w:r>
              <w:rPr>
                <w:sz w:val="28"/>
                <w:szCs w:val="28"/>
              </w:rPr>
              <w:t>5 мин)</w:t>
            </w:r>
          </w:p>
          <w:p w:rsidR="00F26DBA" w:rsidRDefault="00F26DBA" w:rsidP="0052138A">
            <w:pPr>
              <w:pStyle w:val="BodyText"/>
              <w:spacing w:line="240" w:lineRule="exact"/>
              <w:ind w:right="-79"/>
            </w:pPr>
          </w:p>
          <w:p w:rsidR="00F26DBA" w:rsidRDefault="00F26DBA" w:rsidP="0052138A">
            <w:pPr>
              <w:pStyle w:val="BodyText"/>
              <w:spacing w:line="240" w:lineRule="exact"/>
              <w:ind w:right="-79"/>
            </w:pPr>
            <w:r>
              <w:t>Глава муниципального образования Новоянкульского сельсовета Друзякин А.И.</w:t>
            </w:r>
          </w:p>
          <w:p w:rsidR="00F26DBA" w:rsidRPr="002E487C" w:rsidRDefault="00F26DBA" w:rsidP="00FB788E">
            <w:pPr>
              <w:rPr>
                <w:sz w:val="28"/>
                <w:szCs w:val="28"/>
              </w:rPr>
            </w:pPr>
            <w:r w:rsidRPr="002E487C">
              <w:rPr>
                <w:sz w:val="28"/>
                <w:szCs w:val="28"/>
              </w:rPr>
              <w:t xml:space="preserve">(до </w:t>
            </w:r>
            <w:r>
              <w:rPr>
                <w:sz w:val="28"/>
                <w:szCs w:val="28"/>
              </w:rPr>
              <w:t>5 мин)</w:t>
            </w:r>
          </w:p>
          <w:p w:rsidR="00F26DBA" w:rsidRDefault="00F26DBA" w:rsidP="0052138A">
            <w:pPr>
              <w:pStyle w:val="BodyText"/>
              <w:spacing w:line="240" w:lineRule="exact"/>
              <w:ind w:right="-79"/>
            </w:pPr>
          </w:p>
          <w:p w:rsidR="00F26DBA" w:rsidRDefault="00F26DBA" w:rsidP="0052138A">
            <w:pPr>
              <w:pStyle w:val="BodyText"/>
              <w:spacing w:line="240" w:lineRule="exact"/>
              <w:ind w:right="-79"/>
            </w:pPr>
            <w:r>
              <w:t>Глава муниципального образования с. Крымгирее</w:t>
            </w:r>
            <w:r>
              <w:t>в</w:t>
            </w:r>
            <w:r>
              <w:t>ского Черевашенко В.П.</w:t>
            </w:r>
          </w:p>
          <w:p w:rsidR="00F26DBA" w:rsidRPr="002E487C" w:rsidRDefault="00F26DBA" w:rsidP="00FB788E">
            <w:pPr>
              <w:rPr>
                <w:sz w:val="28"/>
                <w:szCs w:val="28"/>
              </w:rPr>
            </w:pPr>
            <w:r w:rsidRPr="002E487C">
              <w:rPr>
                <w:sz w:val="28"/>
                <w:szCs w:val="28"/>
              </w:rPr>
              <w:t xml:space="preserve">(до </w:t>
            </w:r>
            <w:r>
              <w:rPr>
                <w:sz w:val="28"/>
                <w:szCs w:val="28"/>
              </w:rPr>
              <w:t>5 мин)</w:t>
            </w:r>
          </w:p>
          <w:p w:rsidR="00F26DBA" w:rsidRPr="002E487C" w:rsidRDefault="00F26DBA" w:rsidP="0052138A">
            <w:pPr>
              <w:pStyle w:val="BodyText"/>
              <w:spacing w:line="240" w:lineRule="exact"/>
              <w:ind w:right="-79"/>
            </w:pPr>
          </w:p>
        </w:tc>
      </w:tr>
    </w:tbl>
    <w:p w:rsidR="00F26DBA" w:rsidRPr="002E487C" w:rsidRDefault="00F26DBA" w:rsidP="00B8458A">
      <w:pPr>
        <w:rPr>
          <w:sz w:val="28"/>
          <w:szCs w:val="28"/>
        </w:rPr>
      </w:pPr>
    </w:p>
    <w:p w:rsidR="00F26DBA" w:rsidRPr="002E487C" w:rsidRDefault="00F26DBA" w:rsidP="00B8458A">
      <w:pPr>
        <w:pStyle w:val="Heading3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48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Секретарь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штаба</w:t>
      </w:r>
      <w:r w:rsidRPr="002E48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2E48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2E48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В.В. Кабаков</w:t>
      </w:r>
      <w:r w:rsidRPr="002E48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26DBA" w:rsidRPr="002E487C" w:rsidRDefault="00F26DBA" w:rsidP="000229DF">
      <w:pPr>
        <w:jc w:val="center"/>
        <w:rPr>
          <w:sz w:val="28"/>
          <w:szCs w:val="28"/>
        </w:rPr>
      </w:pPr>
    </w:p>
    <w:p w:rsidR="00F26DBA" w:rsidRDefault="00F26DBA" w:rsidP="000229DF">
      <w:pPr>
        <w:jc w:val="center"/>
        <w:rPr>
          <w:sz w:val="28"/>
          <w:szCs w:val="28"/>
        </w:rPr>
      </w:pPr>
    </w:p>
    <w:p w:rsidR="00F26DBA" w:rsidRDefault="00F26DBA" w:rsidP="000229DF">
      <w:pPr>
        <w:jc w:val="center"/>
        <w:rPr>
          <w:sz w:val="28"/>
          <w:szCs w:val="28"/>
        </w:rPr>
      </w:pPr>
    </w:p>
    <w:p w:rsidR="00F26DBA" w:rsidRDefault="00F26DBA" w:rsidP="000229DF">
      <w:pPr>
        <w:jc w:val="center"/>
        <w:rPr>
          <w:sz w:val="28"/>
          <w:szCs w:val="28"/>
        </w:rPr>
      </w:pPr>
    </w:p>
    <w:p w:rsidR="00F26DBA" w:rsidRPr="000229DF" w:rsidRDefault="00F26DBA" w:rsidP="000229D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F26DBA" w:rsidRPr="009E549E" w:rsidRDefault="00F26DBA" w:rsidP="009E549E">
      <w:pPr>
        <w:jc w:val="center"/>
        <w:rPr>
          <w:sz w:val="28"/>
          <w:szCs w:val="28"/>
        </w:rPr>
      </w:pPr>
      <w:r w:rsidRPr="000229DF">
        <w:rPr>
          <w:sz w:val="28"/>
          <w:szCs w:val="28"/>
        </w:rPr>
        <w:t xml:space="preserve">очередного заседания </w:t>
      </w:r>
      <w:r w:rsidRPr="009E549E">
        <w:rPr>
          <w:sz w:val="28"/>
          <w:szCs w:val="28"/>
        </w:rPr>
        <w:t xml:space="preserve">штаба народных дружин при администрации </w:t>
      </w:r>
    </w:p>
    <w:p w:rsidR="00F26DBA" w:rsidRPr="000229DF" w:rsidRDefault="00F26DBA" w:rsidP="000229DF">
      <w:pPr>
        <w:jc w:val="center"/>
        <w:rPr>
          <w:sz w:val="28"/>
          <w:szCs w:val="28"/>
        </w:rPr>
      </w:pPr>
      <w:r w:rsidRPr="009E549E">
        <w:rPr>
          <w:sz w:val="28"/>
          <w:szCs w:val="28"/>
        </w:rPr>
        <w:t>Андроповского муниципального района</w:t>
      </w:r>
      <w:r>
        <w:rPr>
          <w:sz w:val="26"/>
          <w:szCs w:val="26"/>
        </w:rPr>
        <w:t xml:space="preserve"> </w:t>
      </w:r>
      <w:r w:rsidRPr="000229DF">
        <w:rPr>
          <w:sz w:val="28"/>
          <w:szCs w:val="28"/>
        </w:rPr>
        <w:t>Ставропольского края</w:t>
      </w:r>
    </w:p>
    <w:p w:rsidR="00F26DBA" w:rsidRPr="000229DF" w:rsidRDefault="00F26DBA" w:rsidP="000229DF">
      <w:pPr>
        <w:rPr>
          <w:sz w:val="28"/>
          <w:szCs w:val="28"/>
        </w:rPr>
      </w:pPr>
    </w:p>
    <w:p w:rsidR="00F26DBA" w:rsidRPr="000229DF" w:rsidRDefault="00F26DBA" w:rsidP="000229D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0229D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229DF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7 г"/>
        </w:smartTagPr>
        <w:r w:rsidRPr="000229DF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0229DF">
          <w:rPr>
            <w:sz w:val="28"/>
            <w:szCs w:val="28"/>
          </w:rPr>
          <w:t xml:space="preserve"> г</w:t>
        </w:r>
      </w:smartTag>
      <w:r w:rsidRPr="000229DF">
        <w:rPr>
          <w:sz w:val="28"/>
          <w:szCs w:val="28"/>
        </w:rPr>
        <w:t xml:space="preserve">.                                </w:t>
      </w:r>
      <w:r>
        <w:rPr>
          <w:sz w:val="28"/>
          <w:szCs w:val="28"/>
        </w:rPr>
        <w:t xml:space="preserve">      </w:t>
      </w:r>
      <w:r w:rsidRPr="000229DF">
        <w:rPr>
          <w:sz w:val="28"/>
          <w:szCs w:val="28"/>
        </w:rPr>
        <w:t>с. Курсавка                 1</w:t>
      </w:r>
      <w:r>
        <w:rPr>
          <w:sz w:val="28"/>
          <w:szCs w:val="28"/>
        </w:rPr>
        <w:t>3</w:t>
      </w:r>
      <w:r w:rsidRPr="000229DF">
        <w:rPr>
          <w:sz w:val="28"/>
          <w:szCs w:val="28"/>
        </w:rPr>
        <w:t xml:space="preserve"> часов 00 минут</w:t>
      </w:r>
    </w:p>
    <w:p w:rsidR="00F26DBA" w:rsidRPr="000229DF" w:rsidRDefault="00F26DBA" w:rsidP="000229DF">
      <w:pPr>
        <w:rPr>
          <w:sz w:val="28"/>
          <w:szCs w:val="28"/>
        </w:rPr>
      </w:pPr>
    </w:p>
    <w:p w:rsidR="00F26DBA" w:rsidRPr="000229DF" w:rsidRDefault="00F26DBA" w:rsidP="000229DF">
      <w:pPr>
        <w:rPr>
          <w:sz w:val="28"/>
          <w:szCs w:val="28"/>
        </w:rPr>
      </w:pPr>
    </w:p>
    <w:p w:rsidR="00F26DBA" w:rsidRDefault="00F26DBA" w:rsidP="000229DF">
      <w:pPr>
        <w:rPr>
          <w:sz w:val="28"/>
          <w:szCs w:val="28"/>
        </w:rPr>
      </w:pPr>
      <w:r w:rsidRPr="000229DF">
        <w:rPr>
          <w:sz w:val="28"/>
          <w:szCs w:val="28"/>
        </w:rPr>
        <w:t>ПРИСУТСТВОВАЛИ:</w:t>
      </w:r>
    </w:p>
    <w:p w:rsidR="00F26DBA" w:rsidRPr="000229DF" w:rsidRDefault="00F26DBA" w:rsidP="000229DF">
      <w:pPr>
        <w:rPr>
          <w:sz w:val="28"/>
          <w:szCs w:val="28"/>
        </w:rPr>
      </w:pPr>
    </w:p>
    <w:p w:rsidR="00F26DBA" w:rsidRPr="000229DF" w:rsidRDefault="00F26DBA" w:rsidP="000229DF">
      <w:pPr>
        <w:rPr>
          <w:sz w:val="28"/>
          <w:szCs w:val="28"/>
        </w:rPr>
      </w:pPr>
      <w:r w:rsidRPr="000229DF">
        <w:rPr>
          <w:sz w:val="28"/>
          <w:szCs w:val="28"/>
        </w:rPr>
        <w:t xml:space="preserve">Первый заместитель главы администрации </w:t>
      </w:r>
    </w:p>
    <w:p w:rsidR="00F26DBA" w:rsidRPr="000229DF" w:rsidRDefault="00F26DBA" w:rsidP="000229DF">
      <w:pPr>
        <w:rPr>
          <w:sz w:val="28"/>
          <w:szCs w:val="28"/>
        </w:rPr>
      </w:pPr>
      <w:r w:rsidRPr="000229DF">
        <w:rPr>
          <w:sz w:val="28"/>
          <w:szCs w:val="28"/>
        </w:rPr>
        <w:t>Андроповского муниципального района,</w:t>
      </w:r>
      <w:r>
        <w:rPr>
          <w:sz w:val="28"/>
          <w:szCs w:val="28"/>
        </w:rPr>
        <w:t xml:space="preserve">            </w:t>
      </w:r>
    </w:p>
    <w:p w:rsidR="00F26DBA" w:rsidRPr="000229DF" w:rsidRDefault="00F26DBA" w:rsidP="000229D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022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штаба </w:t>
      </w:r>
      <w:r w:rsidRPr="00022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Колодко М.В.</w:t>
      </w:r>
    </w:p>
    <w:p w:rsidR="00F26DBA" w:rsidRDefault="00F26DBA" w:rsidP="000229DF">
      <w:pPr>
        <w:rPr>
          <w:sz w:val="28"/>
          <w:szCs w:val="28"/>
        </w:rPr>
      </w:pPr>
    </w:p>
    <w:p w:rsidR="00F26DBA" w:rsidRPr="000229DF" w:rsidRDefault="00F26DBA" w:rsidP="000229DF">
      <w:pPr>
        <w:rPr>
          <w:sz w:val="28"/>
          <w:szCs w:val="28"/>
        </w:rPr>
      </w:pPr>
    </w:p>
    <w:p w:rsidR="00F26DBA" w:rsidRDefault="00F26DBA" w:rsidP="000229DF">
      <w:pPr>
        <w:rPr>
          <w:sz w:val="28"/>
          <w:szCs w:val="28"/>
        </w:rPr>
      </w:pPr>
      <w:r>
        <w:rPr>
          <w:sz w:val="28"/>
          <w:szCs w:val="28"/>
        </w:rPr>
        <w:t>Руководитель отдела по гражданской обороне,</w:t>
      </w:r>
    </w:p>
    <w:p w:rsidR="00F26DBA" w:rsidRDefault="00F26DBA" w:rsidP="000229DF">
      <w:pPr>
        <w:rPr>
          <w:sz w:val="28"/>
          <w:szCs w:val="28"/>
        </w:rPr>
      </w:pPr>
      <w:r>
        <w:rPr>
          <w:sz w:val="28"/>
          <w:szCs w:val="28"/>
        </w:rPr>
        <w:t xml:space="preserve">защите от чрезвычайных ситуаций, </w:t>
      </w:r>
    </w:p>
    <w:p w:rsidR="00F26DBA" w:rsidRDefault="00F26DBA" w:rsidP="000229DF">
      <w:pPr>
        <w:rPr>
          <w:sz w:val="28"/>
          <w:szCs w:val="28"/>
        </w:rPr>
      </w:pPr>
      <w:r>
        <w:rPr>
          <w:sz w:val="28"/>
          <w:szCs w:val="28"/>
        </w:rPr>
        <w:t xml:space="preserve">мобилизационной работе и общественной </w:t>
      </w:r>
    </w:p>
    <w:p w:rsidR="00F26DBA" w:rsidRPr="000229DF" w:rsidRDefault="00F26DBA" w:rsidP="000229DF">
      <w:pPr>
        <w:rPr>
          <w:sz w:val="28"/>
          <w:szCs w:val="28"/>
        </w:rPr>
      </w:pPr>
      <w:r>
        <w:rPr>
          <w:sz w:val="28"/>
          <w:szCs w:val="28"/>
        </w:rPr>
        <w:t>безопасности адми</w:t>
      </w:r>
      <w:r w:rsidRPr="000229DF">
        <w:rPr>
          <w:sz w:val="28"/>
          <w:szCs w:val="28"/>
        </w:rPr>
        <w:t xml:space="preserve">нистрации Андроповского </w:t>
      </w:r>
    </w:p>
    <w:p w:rsidR="00F26DBA" w:rsidRPr="000229DF" w:rsidRDefault="00F26DBA" w:rsidP="000229DF">
      <w:pPr>
        <w:rPr>
          <w:sz w:val="28"/>
          <w:szCs w:val="28"/>
        </w:rPr>
      </w:pPr>
      <w:r w:rsidRPr="000229DF">
        <w:rPr>
          <w:sz w:val="28"/>
          <w:szCs w:val="28"/>
        </w:rPr>
        <w:t xml:space="preserve">муниципального района, заместитель </w:t>
      </w:r>
    </w:p>
    <w:p w:rsidR="00F26DBA" w:rsidRPr="000229DF" w:rsidRDefault="00F26DBA" w:rsidP="000229DF">
      <w:pPr>
        <w:rPr>
          <w:sz w:val="28"/>
          <w:szCs w:val="28"/>
        </w:rPr>
      </w:pPr>
      <w:r>
        <w:rPr>
          <w:sz w:val="28"/>
          <w:szCs w:val="28"/>
        </w:rPr>
        <w:t>начальника</w:t>
      </w:r>
      <w:r w:rsidRPr="00022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штаба </w:t>
      </w:r>
      <w:r w:rsidRPr="000229D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Рябко В.А.</w:t>
      </w:r>
    </w:p>
    <w:p w:rsidR="00F26DBA" w:rsidRDefault="00F26DBA" w:rsidP="000229DF">
      <w:pPr>
        <w:rPr>
          <w:sz w:val="28"/>
          <w:szCs w:val="28"/>
        </w:rPr>
      </w:pPr>
    </w:p>
    <w:p w:rsidR="00F26DBA" w:rsidRDefault="00F26DBA" w:rsidP="000229DF">
      <w:pPr>
        <w:rPr>
          <w:sz w:val="28"/>
          <w:szCs w:val="28"/>
        </w:rPr>
      </w:pPr>
    </w:p>
    <w:p w:rsidR="00F26DBA" w:rsidRDefault="00F26DBA" w:rsidP="00A93895">
      <w:pPr>
        <w:rPr>
          <w:sz w:val="28"/>
          <w:szCs w:val="28"/>
        </w:rPr>
      </w:pPr>
      <w:r>
        <w:rPr>
          <w:sz w:val="28"/>
          <w:szCs w:val="28"/>
        </w:rPr>
        <w:t>Начальник отдела УУП</w:t>
      </w:r>
      <w:r w:rsidRPr="007A7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ПДН </w:t>
      </w:r>
    </w:p>
    <w:p w:rsidR="00F26DBA" w:rsidRDefault="00F26DBA" w:rsidP="00A93895">
      <w:pPr>
        <w:rPr>
          <w:sz w:val="28"/>
          <w:szCs w:val="28"/>
        </w:rPr>
      </w:pPr>
      <w:r>
        <w:rPr>
          <w:sz w:val="28"/>
          <w:szCs w:val="28"/>
        </w:rPr>
        <w:t xml:space="preserve">ОМВД России по Андроповскому району       Гриненко В.П.   </w:t>
      </w:r>
    </w:p>
    <w:p w:rsidR="00F26DBA" w:rsidRDefault="00F26DBA" w:rsidP="00A93895">
      <w:pPr>
        <w:rPr>
          <w:sz w:val="28"/>
          <w:szCs w:val="28"/>
        </w:rPr>
      </w:pPr>
    </w:p>
    <w:p w:rsidR="00F26DBA" w:rsidRPr="000229DF" w:rsidRDefault="00F26DBA" w:rsidP="00A938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26DBA" w:rsidRDefault="00F26DBA" w:rsidP="00A93895">
      <w:pPr>
        <w:rPr>
          <w:sz w:val="28"/>
          <w:szCs w:val="28"/>
        </w:rPr>
      </w:pPr>
      <w:r w:rsidRPr="000229DF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 xml:space="preserve">отдела по гражданской </w:t>
      </w:r>
    </w:p>
    <w:p w:rsidR="00F26DBA" w:rsidRDefault="00F26DBA" w:rsidP="00A93895">
      <w:pPr>
        <w:rPr>
          <w:sz w:val="28"/>
          <w:szCs w:val="28"/>
        </w:rPr>
      </w:pPr>
      <w:r>
        <w:rPr>
          <w:sz w:val="28"/>
          <w:szCs w:val="28"/>
        </w:rPr>
        <w:t xml:space="preserve">обороне, защите от чрезвычайных ситуаций, </w:t>
      </w:r>
    </w:p>
    <w:p w:rsidR="00F26DBA" w:rsidRDefault="00F26DBA" w:rsidP="00A93895">
      <w:pPr>
        <w:rPr>
          <w:sz w:val="28"/>
          <w:szCs w:val="28"/>
        </w:rPr>
      </w:pPr>
      <w:r>
        <w:rPr>
          <w:sz w:val="28"/>
          <w:szCs w:val="28"/>
        </w:rPr>
        <w:t xml:space="preserve">мобилизационной работе и общественной </w:t>
      </w:r>
    </w:p>
    <w:p w:rsidR="00F26DBA" w:rsidRPr="000229DF" w:rsidRDefault="00F26DBA" w:rsidP="00A93895">
      <w:pPr>
        <w:rPr>
          <w:sz w:val="28"/>
          <w:szCs w:val="28"/>
        </w:rPr>
      </w:pPr>
      <w:r>
        <w:rPr>
          <w:sz w:val="28"/>
          <w:szCs w:val="28"/>
        </w:rPr>
        <w:t>безопасности</w:t>
      </w:r>
      <w:r w:rsidRPr="000229DF">
        <w:rPr>
          <w:sz w:val="28"/>
          <w:szCs w:val="28"/>
        </w:rPr>
        <w:t xml:space="preserve"> администрации</w:t>
      </w:r>
    </w:p>
    <w:p w:rsidR="00F26DBA" w:rsidRPr="000229DF" w:rsidRDefault="00F26DBA" w:rsidP="000229DF">
      <w:pPr>
        <w:rPr>
          <w:sz w:val="28"/>
          <w:szCs w:val="28"/>
        </w:rPr>
      </w:pPr>
      <w:r w:rsidRPr="000229DF">
        <w:rPr>
          <w:sz w:val="28"/>
          <w:szCs w:val="28"/>
        </w:rPr>
        <w:t>Андроповского муниципального района,</w:t>
      </w:r>
    </w:p>
    <w:p w:rsidR="00F26DBA" w:rsidRPr="000229DF" w:rsidRDefault="00F26DBA" w:rsidP="000229DF">
      <w:pPr>
        <w:rPr>
          <w:sz w:val="28"/>
          <w:szCs w:val="28"/>
        </w:rPr>
      </w:pPr>
      <w:r w:rsidRPr="000229D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штаба</w:t>
      </w:r>
      <w:r w:rsidRPr="000229D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0229D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Кабаков В.В.</w:t>
      </w:r>
    </w:p>
    <w:p w:rsidR="00F26DBA" w:rsidRDefault="00F26DBA" w:rsidP="000229DF">
      <w:pPr>
        <w:rPr>
          <w:sz w:val="28"/>
          <w:szCs w:val="28"/>
        </w:rPr>
      </w:pPr>
    </w:p>
    <w:p w:rsidR="00F26DBA" w:rsidRPr="000229DF" w:rsidRDefault="00F26DBA" w:rsidP="000229DF">
      <w:pPr>
        <w:rPr>
          <w:sz w:val="28"/>
          <w:szCs w:val="28"/>
        </w:rPr>
      </w:pPr>
    </w:p>
    <w:p w:rsidR="00F26DBA" w:rsidRPr="000229DF" w:rsidRDefault="00F26DBA" w:rsidP="000229DF">
      <w:pPr>
        <w:rPr>
          <w:sz w:val="28"/>
          <w:szCs w:val="28"/>
        </w:rPr>
      </w:pPr>
      <w:r w:rsidRPr="000229DF">
        <w:rPr>
          <w:sz w:val="28"/>
          <w:szCs w:val="28"/>
        </w:rPr>
        <w:t xml:space="preserve">Члены комиссии:  </w:t>
      </w:r>
      <w:r>
        <w:rPr>
          <w:sz w:val="28"/>
          <w:szCs w:val="28"/>
        </w:rPr>
        <w:t>20</w:t>
      </w:r>
      <w:r w:rsidRPr="000229D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F26DBA" w:rsidRPr="000229DF" w:rsidRDefault="00F26DBA" w:rsidP="000229DF">
      <w:pPr>
        <w:rPr>
          <w:sz w:val="28"/>
          <w:szCs w:val="28"/>
        </w:rPr>
      </w:pPr>
      <w:r>
        <w:rPr>
          <w:sz w:val="28"/>
          <w:szCs w:val="28"/>
        </w:rPr>
        <w:t>Приглашенные:   2</w:t>
      </w:r>
      <w:r w:rsidRPr="000229DF">
        <w:rPr>
          <w:sz w:val="28"/>
          <w:szCs w:val="28"/>
        </w:rPr>
        <w:t xml:space="preserve">  человек</w:t>
      </w:r>
      <w:r>
        <w:rPr>
          <w:sz w:val="28"/>
          <w:szCs w:val="28"/>
        </w:rPr>
        <w:t>а</w:t>
      </w:r>
      <w:r w:rsidRPr="000229DF">
        <w:rPr>
          <w:sz w:val="28"/>
          <w:szCs w:val="28"/>
        </w:rPr>
        <w:t>.</w:t>
      </w:r>
    </w:p>
    <w:p w:rsidR="00F26DBA" w:rsidRPr="000229DF" w:rsidRDefault="00F26DBA" w:rsidP="000229DF"/>
    <w:p w:rsidR="00F26DBA" w:rsidRPr="000229DF" w:rsidRDefault="00F26DBA" w:rsidP="000229DF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>Повестка дня:</w:t>
      </w:r>
    </w:p>
    <w:p w:rsidR="00F26DBA" w:rsidRDefault="00F26DBA" w:rsidP="00330E0C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ab/>
      </w:r>
    </w:p>
    <w:p w:rsidR="00F26DBA" w:rsidRDefault="00F26DBA" w:rsidP="003142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3CDF">
        <w:rPr>
          <w:sz w:val="28"/>
          <w:szCs w:val="28"/>
        </w:rPr>
        <w:t xml:space="preserve"> </w:t>
      </w:r>
      <w:r w:rsidRPr="00FB788E">
        <w:rPr>
          <w:sz w:val="28"/>
          <w:szCs w:val="28"/>
        </w:rPr>
        <w:t>Об организации дежурств добровольных народных дружин района по охране общественного порядка и общественной безопасности и в целях  п</w:t>
      </w:r>
      <w:r w:rsidRPr="00FB788E">
        <w:rPr>
          <w:sz w:val="28"/>
          <w:szCs w:val="28"/>
        </w:rPr>
        <w:t>о</w:t>
      </w:r>
      <w:r w:rsidRPr="00FB788E">
        <w:rPr>
          <w:sz w:val="28"/>
          <w:szCs w:val="28"/>
        </w:rPr>
        <w:t>вышения антитеррористической защищенности мест массового пребыв</w:t>
      </w:r>
      <w:r w:rsidRPr="00FB788E">
        <w:rPr>
          <w:sz w:val="28"/>
          <w:szCs w:val="28"/>
        </w:rPr>
        <w:t>а</w:t>
      </w:r>
      <w:r w:rsidRPr="00FB788E">
        <w:rPr>
          <w:sz w:val="28"/>
          <w:szCs w:val="28"/>
        </w:rPr>
        <w:t>ния людей в период подготовки и проведения праздничных мероприятий, посв</w:t>
      </w:r>
      <w:r w:rsidRPr="00FB788E">
        <w:rPr>
          <w:sz w:val="28"/>
          <w:szCs w:val="28"/>
        </w:rPr>
        <w:t>я</w:t>
      </w:r>
      <w:r w:rsidRPr="00FB788E">
        <w:rPr>
          <w:sz w:val="28"/>
          <w:szCs w:val="28"/>
        </w:rPr>
        <w:t>щенных празднованию «Пасхи Христовой»</w:t>
      </w:r>
      <w:r>
        <w:rPr>
          <w:sz w:val="28"/>
          <w:szCs w:val="28"/>
        </w:rPr>
        <w:t>, «1 Мая»,</w:t>
      </w:r>
      <w:r w:rsidRPr="00FB788E">
        <w:rPr>
          <w:sz w:val="28"/>
          <w:szCs w:val="28"/>
        </w:rPr>
        <w:t xml:space="preserve"> 72- ой годовщине П</w:t>
      </w:r>
      <w:r w:rsidRPr="00FB788E">
        <w:rPr>
          <w:sz w:val="28"/>
          <w:szCs w:val="28"/>
        </w:rPr>
        <w:t>о</w:t>
      </w:r>
      <w:r w:rsidRPr="00FB788E">
        <w:rPr>
          <w:sz w:val="28"/>
          <w:szCs w:val="28"/>
        </w:rPr>
        <w:t>беды в Великой отечественной войне 1941-1945 годов, «Последнему зво</w:t>
      </w:r>
      <w:r w:rsidRPr="00FB788E">
        <w:rPr>
          <w:sz w:val="28"/>
          <w:szCs w:val="28"/>
        </w:rPr>
        <w:t>н</w:t>
      </w:r>
      <w:r w:rsidRPr="00FB788E">
        <w:rPr>
          <w:sz w:val="28"/>
          <w:szCs w:val="28"/>
        </w:rPr>
        <w:t>ку», «В</w:t>
      </w:r>
      <w:r w:rsidRPr="00FB788E">
        <w:rPr>
          <w:sz w:val="28"/>
          <w:szCs w:val="28"/>
        </w:rPr>
        <w:t>ы</w:t>
      </w:r>
      <w:r w:rsidRPr="00FB788E">
        <w:rPr>
          <w:sz w:val="28"/>
          <w:szCs w:val="28"/>
        </w:rPr>
        <w:t>пускным вечерам»</w:t>
      </w:r>
      <w:r>
        <w:rPr>
          <w:sz w:val="28"/>
          <w:szCs w:val="28"/>
          <w:lang w:eastAsia="ar-SA"/>
        </w:rPr>
        <w:t>.</w:t>
      </w:r>
    </w:p>
    <w:p w:rsidR="00F26DBA" w:rsidRDefault="00F26DBA" w:rsidP="0031429A">
      <w:pPr>
        <w:ind w:left="720"/>
        <w:jc w:val="both"/>
        <w:rPr>
          <w:sz w:val="28"/>
          <w:szCs w:val="28"/>
        </w:rPr>
      </w:pPr>
    </w:p>
    <w:p w:rsidR="00F26DBA" w:rsidRDefault="00F26DBA" w:rsidP="0031429A">
      <w:pPr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2060BE">
        <w:rPr>
          <w:sz w:val="28"/>
          <w:szCs w:val="28"/>
        </w:rPr>
        <w:t xml:space="preserve"> </w:t>
      </w:r>
      <w:r w:rsidRPr="002E487C">
        <w:rPr>
          <w:sz w:val="28"/>
          <w:szCs w:val="28"/>
        </w:rPr>
        <w:t>О</w:t>
      </w:r>
      <w:r>
        <w:rPr>
          <w:sz w:val="28"/>
          <w:szCs w:val="28"/>
        </w:rPr>
        <w:t>б организации работы народных дружин на территории Андроповск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Ставропольского края.</w:t>
      </w:r>
    </w:p>
    <w:p w:rsidR="00F26DBA" w:rsidRPr="002E487C" w:rsidRDefault="00F26DBA" w:rsidP="0031429A">
      <w:pPr>
        <w:rPr>
          <w:sz w:val="28"/>
          <w:szCs w:val="28"/>
        </w:rPr>
      </w:pPr>
    </w:p>
    <w:p w:rsidR="00F26DBA" w:rsidRPr="000229DF" w:rsidRDefault="00F26DBA" w:rsidP="008102F7">
      <w:pPr>
        <w:ind w:firstLine="360"/>
        <w:jc w:val="both"/>
        <w:rPr>
          <w:b/>
          <w:bCs/>
          <w:sz w:val="28"/>
          <w:szCs w:val="28"/>
        </w:rPr>
      </w:pPr>
      <w:r w:rsidRPr="000229DF">
        <w:rPr>
          <w:sz w:val="28"/>
          <w:szCs w:val="28"/>
        </w:rPr>
        <w:t>С вступительным словом, о состоянии дел в Андроповском муниципал</w:t>
      </w:r>
      <w:r w:rsidRPr="000229DF">
        <w:rPr>
          <w:sz w:val="28"/>
          <w:szCs w:val="28"/>
        </w:rPr>
        <w:t>ь</w:t>
      </w:r>
      <w:r w:rsidRPr="000229DF">
        <w:rPr>
          <w:sz w:val="28"/>
          <w:szCs w:val="28"/>
        </w:rPr>
        <w:t>ном районе выступил первый заместитель главы администрации Андропо</w:t>
      </w:r>
      <w:r w:rsidRPr="000229DF">
        <w:rPr>
          <w:sz w:val="28"/>
          <w:szCs w:val="28"/>
        </w:rPr>
        <w:t>в</w:t>
      </w:r>
      <w:r w:rsidRPr="000229DF">
        <w:rPr>
          <w:sz w:val="28"/>
          <w:szCs w:val="28"/>
        </w:rPr>
        <w:t xml:space="preserve">ского муниципального района </w:t>
      </w:r>
      <w:r>
        <w:rPr>
          <w:sz w:val="28"/>
          <w:szCs w:val="28"/>
        </w:rPr>
        <w:t>Колодко М.В.</w:t>
      </w:r>
      <w:r w:rsidRPr="000229DF">
        <w:rPr>
          <w:sz w:val="28"/>
          <w:szCs w:val="28"/>
        </w:rPr>
        <w:t xml:space="preserve">, который довел обстановку, сложившуюся на территории  района. </w:t>
      </w:r>
    </w:p>
    <w:p w:rsidR="00F26DBA" w:rsidRPr="000229DF" w:rsidRDefault="00F26DBA" w:rsidP="000229DF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 xml:space="preserve"> </w:t>
      </w:r>
    </w:p>
    <w:p w:rsidR="00F26DBA" w:rsidRPr="000229DF" w:rsidRDefault="00F26DBA" w:rsidP="000229DF">
      <w:pPr>
        <w:jc w:val="center"/>
        <w:rPr>
          <w:sz w:val="28"/>
          <w:szCs w:val="28"/>
        </w:rPr>
      </w:pPr>
      <w:r w:rsidRPr="000229DF">
        <w:rPr>
          <w:sz w:val="28"/>
          <w:szCs w:val="28"/>
        </w:rPr>
        <w:t>I.</w:t>
      </w:r>
    </w:p>
    <w:p w:rsidR="00F26DBA" w:rsidRPr="000229DF" w:rsidRDefault="00F26DBA" w:rsidP="000229DF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>По вопросу:</w:t>
      </w:r>
    </w:p>
    <w:p w:rsidR="00F26DBA" w:rsidRDefault="00F26DBA" w:rsidP="00013C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487C">
        <w:rPr>
          <w:sz w:val="28"/>
          <w:szCs w:val="28"/>
        </w:rPr>
        <w:t>О</w:t>
      </w:r>
      <w:r>
        <w:rPr>
          <w:sz w:val="28"/>
          <w:szCs w:val="28"/>
        </w:rPr>
        <w:t xml:space="preserve">б организации дежурств добровольных народных дружин района по охране общественного порядка и общественной безопасности </w:t>
      </w:r>
      <w:r>
        <w:rPr>
          <w:sz w:val="28"/>
          <w:szCs w:val="28"/>
          <w:lang w:eastAsia="ar-SA"/>
        </w:rPr>
        <w:t xml:space="preserve">и в целях </w:t>
      </w:r>
      <w:r w:rsidRPr="004831F9">
        <w:rPr>
          <w:sz w:val="28"/>
          <w:szCs w:val="28"/>
          <w:lang w:eastAsia="ar-SA"/>
        </w:rPr>
        <w:t xml:space="preserve"> п</w:t>
      </w:r>
      <w:r w:rsidRPr="004831F9">
        <w:rPr>
          <w:sz w:val="28"/>
          <w:szCs w:val="28"/>
          <w:lang w:eastAsia="ar-SA"/>
        </w:rPr>
        <w:t>о</w:t>
      </w:r>
      <w:r w:rsidRPr="004831F9">
        <w:rPr>
          <w:sz w:val="28"/>
          <w:szCs w:val="28"/>
          <w:lang w:eastAsia="ar-SA"/>
        </w:rPr>
        <w:t>вышени</w:t>
      </w:r>
      <w:r>
        <w:rPr>
          <w:sz w:val="28"/>
          <w:szCs w:val="28"/>
          <w:lang w:eastAsia="ar-SA"/>
        </w:rPr>
        <w:t>я</w:t>
      </w:r>
      <w:r w:rsidRPr="004831F9">
        <w:rPr>
          <w:sz w:val="28"/>
          <w:szCs w:val="28"/>
          <w:lang w:eastAsia="ar-SA"/>
        </w:rPr>
        <w:t xml:space="preserve"> антитеррористической защищенности мест массового пребывания людей</w:t>
      </w:r>
      <w:r>
        <w:rPr>
          <w:sz w:val="28"/>
          <w:szCs w:val="28"/>
        </w:rPr>
        <w:t xml:space="preserve"> </w:t>
      </w:r>
      <w:r w:rsidRPr="004831F9">
        <w:rPr>
          <w:sz w:val="28"/>
          <w:szCs w:val="28"/>
          <w:lang w:eastAsia="ar-SA"/>
        </w:rPr>
        <w:t>в период подготовки и проведения праздничных мероприятий, посв</w:t>
      </w:r>
      <w:r w:rsidRPr="004831F9">
        <w:rPr>
          <w:sz w:val="28"/>
          <w:szCs w:val="28"/>
          <w:lang w:eastAsia="ar-SA"/>
        </w:rPr>
        <w:t>я</w:t>
      </w:r>
      <w:r w:rsidRPr="004831F9">
        <w:rPr>
          <w:sz w:val="28"/>
          <w:szCs w:val="28"/>
          <w:lang w:eastAsia="ar-SA"/>
        </w:rPr>
        <w:t xml:space="preserve">щенных </w:t>
      </w:r>
      <w:r w:rsidRPr="00FB788E">
        <w:rPr>
          <w:sz w:val="28"/>
          <w:szCs w:val="28"/>
        </w:rPr>
        <w:t>празднованию «Пасхи Христовой»</w:t>
      </w:r>
      <w:r>
        <w:rPr>
          <w:sz w:val="28"/>
          <w:szCs w:val="28"/>
        </w:rPr>
        <w:t>, «1 Мая»,</w:t>
      </w:r>
      <w:r w:rsidRPr="00FB788E">
        <w:rPr>
          <w:sz w:val="28"/>
          <w:szCs w:val="28"/>
        </w:rPr>
        <w:t xml:space="preserve"> 72- ой годовщине П</w:t>
      </w:r>
      <w:r w:rsidRPr="00FB788E">
        <w:rPr>
          <w:sz w:val="28"/>
          <w:szCs w:val="28"/>
        </w:rPr>
        <w:t>о</w:t>
      </w:r>
      <w:r w:rsidRPr="00FB788E">
        <w:rPr>
          <w:sz w:val="28"/>
          <w:szCs w:val="28"/>
        </w:rPr>
        <w:t>беды в Великой отечественной войне 1941-1945 годов, «Последнему зво</w:t>
      </w:r>
      <w:r w:rsidRPr="00FB788E">
        <w:rPr>
          <w:sz w:val="28"/>
          <w:szCs w:val="28"/>
        </w:rPr>
        <w:t>н</w:t>
      </w:r>
      <w:r w:rsidRPr="00FB788E">
        <w:rPr>
          <w:sz w:val="28"/>
          <w:szCs w:val="28"/>
        </w:rPr>
        <w:t>ку», «В</w:t>
      </w:r>
      <w:r w:rsidRPr="00FB788E">
        <w:rPr>
          <w:sz w:val="28"/>
          <w:szCs w:val="28"/>
        </w:rPr>
        <w:t>ы</w:t>
      </w:r>
      <w:r w:rsidRPr="00FB788E">
        <w:rPr>
          <w:sz w:val="28"/>
          <w:szCs w:val="28"/>
        </w:rPr>
        <w:t>пускным вечерам»</w:t>
      </w:r>
      <w:r>
        <w:rPr>
          <w:sz w:val="28"/>
          <w:szCs w:val="28"/>
        </w:rPr>
        <w:t>.</w:t>
      </w:r>
    </w:p>
    <w:p w:rsidR="00F26DBA" w:rsidRPr="000229DF" w:rsidRDefault="00F26DBA" w:rsidP="00013CDF">
      <w:pPr>
        <w:jc w:val="both"/>
        <w:rPr>
          <w:sz w:val="28"/>
          <w:szCs w:val="28"/>
          <w:u w:val="single"/>
        </w:rPr>
      </w:pPr>
      <w:r w:rsidRPr="000229DF">
        <w:rPr>
          <w:sz w:val="28"/>
          <w:szCs w:val="28"/>
          <w:u w:val="single"/>
        </w:rPr>
        <w:t>__________________________________________________________</w:t>
      </w:r>
      <w:r>
        <w:rPr>
          <w:sz w:val="28"/>
          <w:szCs w:val="28"/>
          <w:u w:val="single"/>
        </w:rPr>
        <w:t>________</w:t>
      </w:r>
    </w:p>
    <w:p w:rsidR="00F26DBA" w:rsidRPr="002E487C" w:rsidRDefault="00F26DBA" w:rsidP="0031429A">
      <w:pPr>
        <w:rPr>
          <w:sz w:val="28"/>
          <w:szCs w:val="28"/>
        </w:rPr>
      </w:pPr>
      <w:r w:rsidRPr="000229DF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Руководитель отдела по гражданснкой обороне, защите от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вычайных ситуаций, мобилизационной работе и общественной безопасности администрации  Андроповского муниципального района Рябко В.А.</w:t>
      </w:r>
    </w:p>
    <w:p w:rsidR="00F26DBA" w:rsidRPr="00FB4FD1" w:rsidRDefault="00F26DBA" w:rsidP="000229DF">
      <w:pPr>
        <w:jc w:val="both"/>
        <w:rPr>
          <w:sz w:val="28"/>
          <w:szCs w:val="28"/>
        </w:rPr>
      </w:pPr>
    </w:p>
    <w:p w:rsidR="00F26DBA" w:rsidRPr="000229DF" w:rsidRDefault="00F26DBA" w:rsidP="00420BE1">
      <w:pPr>
        <w:ind w:firstLine="708"/>
        <w:jc w:val="both"/>
        <w:rPr>
          <w:sz w:val="28"/>
          <w:szCs w:val="28"/>
        </w:rPr>
      </w:pPr>
      <w:r w:rsidRPr="000229DF">
        <w:rPr>
          <w:sz w:val="28"/>
          <w:szCs w:val="28"/>
        </w:rPr>
        <w:t>Заслушав и обсудив информацию, а также поступившие предложения,   решили:</w:t>
      </w:r>
    </w:p>
    <w:p w:rsidR="00F26DBA" w:rsidRPr="000229DF" w:rsidRDefault="00F26DBA" w:rsidP="000229DF">
      <w:pPr>
        <w:jc w:val="both"/>
        <w:rPr>
          <w:sz w:val="28"/>
          <w:szCs w:val="28"/>
        </w:rPr>
      </w:pPr>
    </w:p>
    <w:p w:rsidR="00F26DBA" w:rsidRPr="006642A4" w:rsidRDefault="00F26DBA" w:rsidP="0020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</w:t>
      </w:r>
      <w:r w:rsidRPr="006642A4">
        <w:rPr>
          <w:sz w:val="28"/>
          <w:szCs w:val="28"/>
        </w:rPr>
        <w:t>комендовать главам муниципальных образований поселений Ан</w:t>
      </w:r>
      <w:r w:rsidRPr="006642A4">
        <w:rPr>
          <w:sz w:val="28"/>
          <w:szCs w:val="28"/>
        </w:rPr>
        <w:t>д</w:t>
      </w:r>
      <w:r w:rsidRPr="006642A4">
        <w:rPr>
          <w:sz w:val="28"/>
          <w:szCs w:val="28"/>
        </w:rPr>
        <w:t>роповского района</w:t>
      </w:r>
    </w:p>
    <w:p w:rsidR="00F26DBA" w:rsidRPr="006642A4" w:rsidRDefault="00F26DBA" w:rsidP="0050299F">
      <w:pPr>
        <w:ind w:firstLine="708"/>
        <w:jc w:val="both"/>
        <w:rPr>
          <w:sz w:val="28"/>
          <w:szCs w:val="28"/>
        </w:rPr>
      </w:pPr>
      <w:r w:rsidRPr="006642A4">
        <w:rPr>
          <w:sz w:val="28"/>
          <w:szCs w:val="28"/>
        </w:rPr>
        <w:t>1.1. В связи с напряженной обстановкой на территории Ставропольск</w:t>
      </w:r>
      <w:r w:rsidRPr="006642A4">
        <w:rPr>
          <w:sz w:val="28"/>
          <w:szCs w:val="28"/>
        </w:rPr>
        <w:t>о</w:t>
      </w:r>
      <w:r w:rsidRPr="006642A4">
        <w:rPr>
          <w:sz w:val="28"/>
          <w:szCs w:val="28"/>
        </w:rPr>
        <w:t>го края и сохраняющейся террористической угроз</w:t>
      </w:r>
      <w:r>
        <w:rPr>
          <w:sz w:val="28"/>
          <w:szCs w:val="28"/>
        </w:rPr>
        <w:t>ой</w:t>
      </w:r>
      <w:r w:rsidRPr="006642A4">
        <w:rPr>
          <w:sz w:val="28"/>
          <w:szCs w:val="28"/>
        </w:rPr>
        <w:t>, а также с учетом знач</w:t>
      </w:r>
      <w:r w:rsidRPr="006642A4">
        <w:rPr>
          <w:sz w:val="28"/>
          <w:szCs w:val="28"/>
        </w:rPr>
        <w:t>и</w:t>
      </w:r>
      <w:r w:rsidRPr="006642A4">
        <w:rPr>
          <w:sz w:val="28"/>
          <w:szCs w:val="28"/>
        </w:rPr>
        <w:t xml:space="preserve">мости и масштаба праздничных мероприятий </w:t>
      </w:r>
      <w:r>
        <w:rPr>
          <w:sz w:val="28"/>
          <w:szCs w:val="28"/>
        </w:rPr>
        <w:t xml:space="preserve">посвященных </w:t>
      </w:r>
      <w:r w:rsidRPr="00FB788E">
        <w:rPr>
          <w:sz w:val="28"/>
          <w:szCs w:val="28"/>
        </w:rPr>
        <w:t>празднованию «Пасхи Христовой»</w:t>
      </w:r>
      <w:r>
        <w:rPr>
          <w:sz w:val="28"/>
          <w:szCs w:val="28"/>
        </w:rPr>
        <w:t>, «1 Мая»,</w:t>
      </w:r>
      <w:r w:rsidRPr="00FB788E">
        <w:rPr>
          <w:sz w:val="28"/>
          <w:szCs w:val="28"/>
        </w:rPr>
        <w:t xml:space="preserve"> 72- ой годовщине Победы в Великой отечес</w:t>
      </w:r>
      <w:r w:rsidRPr="00FB788E">
        <w:rPr>
          <w:sz w:val="28"/>
          <w:szCs w:val="28"/>
        </w:rPr>
        <w:t>т</w:t>
      </w:r>
      <w:r w:rsidRPr="00FB788E">
        <w:rPr>
          <w:sz w:val="28"/>
          <w:szCs w:val="28"/>
        </w:rPr>
        <w:t>венной войне 1941-1945 годов, «Последнему звонку», «В</w:t>
      </w:r>
      <w:r w:rsidRPr="00FB788E">
        <w:rPr>
          <w:sz w:val="28"/>
          <w:szCs w:val="28"/>
        </w:rPr>
        <w:t>ы</w:t>
      </w:r>
      <w:r w:rsidRPr="00FB788E">
        <w:rPr>
          <w:sz w:val="28"/>
          <w:szCs w:val="28"/>
        </w:rPr>
        <w:t>пускным вечерам</w:t>
      </w:r>
      <w:r>
        <w:rPr>
          <w:sz w:val="28"/>
          <w:szCs w:val="28"/>
        </w:rPr>
        <w:t xml:space="preserve">, </w:t>
      </w:r>
      <w:r w:rsidRPr="006642A4">
        <w:rPr>
          <w:sz w:val="28"/>
          <w:szCs w:val="28"/>
        </w:rPr>
        <w:t>привлечь максимальное количество народных дружинников, в том числе со</w:t>
      </w:r>
      <w:r w:rsidRPr="006642A4">
        <w:rPr>
          <w:sz w:val="28"/>
          <w:szCs w:val="28"/>
        </w:rPr>
        <w:t>з</w:t>
      </w:r>
      <w:r w:rsidRPr="006642A4">
        <w:rPr>
          <w:sz w:val="28"/>
          <w:szCs w:val="28"/>
        </w:rPr>
        <w:t>данных из числа членов казачьих обществ для участия в обеспечении прав</w:t>
      </w:r>
      <w:r w:rsidRPr="006642A4">
        <w:rPr>
          <w:sz w:val="28"/>
          <w:szCs w:val="28"/>
        </w:rPr>
        <w:t>о</w:t>
      </w:r>
      <w:r w:rsidRPr="006642A4">
        <w:rPr>
          <w:sz w:val="28"/>
          <w:szCs w:val="28"/>
        </w:rPr>
        <w:t xml:space="preserve">порядка.  </w:t>
      </w:r>
    </w:p>
    <w:p w:rsidR="00F26DBA" w:rsidRPr="006642A4" w:rsidRDefault="00F26DBA" w:rsidP="002060BE">
      <w:pPr>
        <w:ind w:firstLine="708"/>
        <w:jc w:val="both"/>
        <w:rPr>
          <w:sz w:val="28"/>
          <w:szCs w:val="28"/>
        </w:rPr>
      </w:pPr>
      <w:r w:rsidRPr="006642A4">
        <w:rPr>
          <w:sz w:val="28"/>
          <w:szCs w:val="28"/>
        </w:rPr>
        <w:t xml:space="preserve">Срок: </w:t>
      </w:r>
      <w:r>
        <w:rPr>
          <w:sz w:val="28"/>
          <w:szCs w:val="28"/>
        </w:rPr>
        <w:t>в</w:t>
      </w:r>
      <w:r w:rsidRPr="006642A4">
        <w:rPr>
          <w:sz w:val="28"/>
          <w:szCs w:val="28"/>
        </w:rPr>
        <w:t xml:space="preserve"> период проведения мероприятий</w:t>
      </w:r>
    </w:p>
    <w:p w:rsidR="00F26DBA" w:rsidRDefault="00F26DBA" w:rsidP="0020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 завершению мероприятий поощрить наиболее отличившихся народных дружинников за активную работу в охране общественного порядка при проведении вышеуказанных мероприятий. Подготовить и направить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датайства в штаб народных дружин Андроповского муниципального района и в ОМВД России по Андроповскому району о поощрении народных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жинников правами главы Андроповского муниципального района и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ника ОМВД России по Андроповскому району.</w:t>
      </w:r>
    </w:p>
    <w:p w:rsidR="00F26DBA" w:rsidRPr="006642A4" w:rsidRDefault="00F26DBA" w:rsidP="0020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по завершению мероприятий </w:t>
      </w:r>
    </w:p>
    <w:p w:rsidR="00F26DBA" w:rsidRDefault="00F26DBA" w:rsidP="002060BE">
      <w:pPr>
        <w:ind w:firstLine="708"/>
        <w:jc w:val="both"/>
        <w:rPr>
          <w:sz w:val="28"/>
          <w:szCs w:val="28"/>
        </w:rPr>
      </w:pPr>
    </w:p>
    <w:p w:rsidR="00F26DBA" w:rsidRDefault="00F26DBA" w:rsidP="002060BE">
      <w:pPr>
        <w:ind w:firstLine="708"/>
        <w:jc w:val="both"/>
        <w:rPr>
          <w:sz w:val="28"/>
          <w:szCs w:val="28"/>
        </w:rPr>
      </w:pPr>
    </w:p>
    <w:p w:rsidR="00F26DBA" w:rsidRPr="006642A4" w:rsidRDefault="00F26DBA" w:rsidP="002060BE">
      <w:pPr>
        <w:ind w:firstLine="708"/>
        <w:jc w:val="both"/>
        <w:rPr>
          <w:sz w:val="28"/>
          <w:szCs w:val="28"/>
        </w:rPr>
      </w:pPr>
      <w:r w:rsidRPr="006642A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Рекомендовать </w:t>
      </w:r>
      <w:r w:rsidRPr="006642A4">
        <w:rPr>
          <w:sz w:val="28"/>
          <w:szCs w:val="28"/>
        </w:rPr>
        <w:t>ОМВД России по Андроповскому району</w:t>
      </w:r>
      <w:r>
        <w:rPr>
          <w:sz w:val="28"/>
          <w:szCs w:val="28"/>
        </w:rPr>
        <w:t xml:space="preserve"> </w:t>
      </w:r>
      <w:r w:rsidRPr="006642A4">
        <w:rPr>
          <w:sz w:val="28"/>
          <w:szCs w:val="28"/>
        </w:rPr>
        <w:t>и главам муниципальных образований поселений</w:t>
      </w:r>
      <w:r>
        <w:rPr>
          <w:sz w:val="28"/>
          <w:szCs w:val="28"/>
        </w:rPr>
        <w:t xml:space="preserve"> района</w:t>
      </w:r>
      <w:r w:rsidRPr="006642A4">
        <w:rPr>
          <w:sz w:val="28"/>
          <w:szCs w:val="28"/>
        </w:rPr>
        <w:t>.</w:t>
      </w:r>
    </w:p>
    <w:p w:rsidR="00F26DBA" w:rsidRDefault="00F26DBA" w:rsidP="0050299F">
      <w:pPr>
        <w:ind w:firstLine="708"/>
        <w:jc w:val="both"/>
        <w:rPr>
          <w:sz w:val="28"/>
          <w:szCs w:val="28"/>
        </w:rPr>
      </w:pPr>
      <w:r w:rsidRPr="006642A4">
        <w:rPr>
          <w:sz w:val="28"/>
          <w:szCs w:val="28"/>
        </w:rPr>
        <w:t>2.1. Во взаимодействии с командирами народных дружин района, ра</w:t>
      </w:r>
      <w:r w:rsidRPr="006642A4">
        <w:rPr>
          <w:sz w:val="28"/>
          <w:szCs w:val="28"/>
        </w:rPr>
        <w:t>з</w:t>
      </w:r>
      <w:r w:rsidRPr="006642A4">
        <w:rPr>
          <w:sz w:val="28"/>
          <w:szCs w:val="28"/>
        </w:rPr>
        <w:t>работать и утвердить совместный план мероприятий по охране общественн</w:t>
      </w:r>
      <w:r w:rsidRPr="006642A4">
        <w:rPr>
          <w:sz w:val="28"/>
          <w:szCs w:val="28"/>
        </w:rPr>
        <w:t>о</w:t>
      </w:r>
      <w:r w:rsidRPr="006642A4">
        <w:rPr>
          <w:sz w:val="28"/>
          <w:szCs w:val="28"/>
        </w:rPr>
        <w:t>го порядка и общественной безопасности, в период проведения праздничных мероприятий</w:t>
      </w:r>
      <w:r>
        <w:rPr>
          <w:sz w:val="28"/>
          <w:szCs w:val="28"/>
        </w:rPr>
        <w:t>.</w:t>
      </w:r>
    </w:p>
    <w:p w:rsidR="00F26DBA" w:rsidRDefault="00F26DBA" w:rsidP="00F61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Срок: по предоставлении графиков мероприятий.</w:t>
      </w:r>
    </w:p>
    <w:p w:rsidR="00F26DBA" w:rsidRDefault="00F26DBA" w:rsidP="00F61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Заместителю главы администрации Андроповского муниципального района Фроловой организовать работу курируемых отделов по своевреме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предоставлению планов и графиков проведения праздничных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районный штаб народных дружин и ОМВД России по 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скому району.</w:t>
      </w:r>
    </w:p>
    <w:p w:rsidR="00F26DBA" w:rsidRDefault="00F26DBA" w:rsidP="00F61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Срок: за 10 дней до планируемых мероприятий.</w:t>
      </w:r>
    </w:p>
    <w:p w:rsidR="00F26DBA" w:rsidRDefault="00F26DBA" w:rsidP="00F6147F">
      <w:pPr>
        <w:jc w:val="both"/>
        <w:rPr>
          <w:sz w:val="28"/>
          <w:szCs w:val="28"/>
        </w:rPr>
      </w:pPr>
      <w:r w:rsidRPr="006642A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26DBA" w:rsidRPr="000229DF" w:rsidRDefault="00F26DBA" w:rsidP="00F6147F">
      <w:pPr>
        <w:jc w:val="center"/>
        <w:rPr>
          <w:sz w:val="28"/>
          <w:szCs w:val="28"/>
        </w:rPr>
      </w:pPr>
      <w:r w:rsidRPr="000229DF">
        <w:rPr>
          <w:sz w:val="28"/>
          <w:szCs w:val="28"/>
        </w:rPr>
        <w:t>I</w:t>
      </w:r>
      <w:r w:rsidRPr="000229DF">
        <w:rPr>
          <w:sz w:val="28"/>
          <w:szCs w:val="28"/>
          <w:lang w:val="en-US"/>
        </w:rPr>
        <w:t>I</w:t>
      </w:r>
      <w:r w:rsidRPr="000229DF">
        <w:rPr>
          <w:sz w:val="28"/>
          <w:szCs w:val="28"/>
        </w:rPr>
        <w:t>.</w:t>
      </w:r>
    </w:p>
    <w:p w:rsidR="00F26DBA" w:rsidRPr="000229DF" w:rsidRDefault="00F26DBA" w:rsidP="000229DF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>По вопросу:</w:t>
      </w:r>
    </w:p>
    <w:p w:rsidR="00F26DBA" w:rsidRPr="008102F7" w:rsidRDefault="00F26DBA" w:rsidP="005F5AD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487C">
        <w:rPr>
          <w:sz w:val="28"/>
          <w:szCs w:val="28"/>
        </w:rPr>
        <w:t>О</w:t>
      </w:r>
      <w:r>
        <w:rPr>
          <w:sz w:val="28"/>
          <w:szCs w:val="28"/>
        </w:rPr>
        <w:t>б организации работы народных дружин на территории Андроповского района Ставропольского края».</w:t>
      </w:r>
    </w:p>
    <w:p w:rsidR="00F26DBA" w:rsidRPr="000229DF" w:rsidRDefault="00F26DBA" w:rsidP="000229DF">
      <w:pPr>
        <w:jc w:val="both"/>
        <w:rPr>
          <w:sz w:val="28"/>
          <w:szCs w:val="28"/>
          <w:u w:val="single"/>
        </w:rPr>
      </w:pPr>
      <w:r w:rsidRPr="000229DF">
        <w:rPr>
          <w:sz w:val="28"/>
          <w:szCs w:val="28"/>
          <w:u w:val="single"/>
        </w:rPr>
        <w:t>____________________________________________</w:t>
      </w:r>
      <w:r>
        <w:rPr>
          <w:sz w:val="28"/>
          <w:szCs w:val="28"/>
          <w:u w:val="single"/>
        </w:rPr>
        <w:t>______________________</w:t>
      </w:r>
    </w:p>
    <w:p w:rsidR="00F26DBA" w:rsidRDefault="00F26DBA" w:rsidP="0024642E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Руководитель отдела по гражданснкой обороне, защите от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вычайных ситуаций, мобилизационной работе и общественной безопасности администрации  Андроповского муниципального района.</w:t>
      </w:r>
    </w:p>
    <w:p w:rsidR="00F26DBA" w:rsidRDefault="00F26DBA" w:rsidP="000229DF">
      <w:pPr>
        <w:jc w:val="both"/>
        <w:rPr>
          <w:sz w:val="28"/>
          <w:szCs w:val="28"/>
        </w:rPr>
      </w:pPr>
    </w:p>
    <w:p w:rsidR="00F26DBA" w:rsidRPr="000229DF" w:rsidRDefault="00F26DBA" w:rsidP="00420BE1">
      <w:pPr>
        <w:ind w:firstLine="708"/>
        <w:jc w:val="both"/>
        <w:rPr>
          <w:sz w:val="28"/>
          <w:szCs w:val="28"/>
        </w:rPr>
      </w:pPr>
      <w:r w:rsidRPr="000229DF">
        <w:rPr>
          <w:sz w:val="28"/>
          <w:szCs w:val="28"/>
        </w:rPr>
        <w:t>Заслушав и обсудив информацию, а также поступившие предложения,   решили:</w:t>
      </w:r>
    </w:p>
    <w:p w:rsidR="00F26DBA" w:rsidRPr="000229DF" w:rsidRDefault="00F26DBA" w:rsidP="000229DF">
      <w:pPr>
        <w:jc w:val="both"/>
        <w:rPr>
          <w:sz w:val="28"/>
          <w:szCs w:val="28"/>
        </w:rPr>
      </w:pP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 w:rsidRPr="002060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Рекомендовать отделу </w:t>
      </w:r>
      <w:r w:rsidRPr="002060BE">
        <w:rPr>
          <w:sz w:val="28"/>
          <w:szCs w:val="28"/>
        </w:rPr>
        <w:t>МВД России по Андроповскому району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вместно с г</w:t>
      </w:r>
      <w:r w:rsidRPr="002060BE">
        <w:rPr>
          <w:sz w:val="28"/>
          <w:szCs w:val="28"/>
        </w:rPr>
        <w:t>лавам</w:t>
      </w:r>
      <w:r>
        <w:rPr>
          <w:sz w:val="28"/>
          <w:szCs w:val="28"/>
        </w:rPr>
        <w:t>и</w:t>
      </w:r>
      <w:r w:rsidRPr="002060BE">
        <w:rPr>
          <w:sz w:val="28"/>
          <w:szCs w:val="28"/>
        </w:rPr>
        <w:t xml:space="preserve"> м</w:t>
      </w:r>
      <w:r w:rsidRPr="002060BE">
        <w:rPr>
          <w:sz w:val="28"/>
          <w:szCs w:val="28"/>
        </w:rPr>
        <w:t>у</w:t>
      </w:r>
      <w:r w:rsidRPr="002060BE">
        <w:rPr>
          <w:sz w:val="28"/>
          <w:szCs w:val="28"/>
        </w:rPr>
        <w:t>ниципальных образований поселений</w:t>
      </w:r>
      <w:r>
        <w:rPr>
          <w:sz w:val="28"/>
          <w:szCs w:val="28"/>
        </w:rPr>
        <w:t xml:space="preserve">. 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Организовать патрулирование патрульно- постовых нарядов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родными дружинами района, в том числе из числа казаков в период с 19 до 24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Обеспечить предоставление в районный штаб народных дружин отчетов об участии народных дружин в охране общественного порядка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1).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Срок: ежемесячно до 25 числа.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отделу МВД России по Андроповскому району: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 Организовать проведение профилактических обходов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участков участковыми уполномоченными полиции и инспекторами по делам несовершеннолетних совместно с народными дружинниками, в том числе из числа казаков в период с 18 до 24 часов на системной основе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разработанными графиками.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контроль за полнотой внесения в постовые ведомости сведений об участии в патрулировании народных дружинников, в том числе из числа казаков.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Организовать проведение сотрудниками полиции инструктажей с членами народных дружин, заступающих на охрану общественного порядка с записью в журналах проведения инструктажей. (журналы находятся у глав МО в накопительных делах ДНД)</w:t>
      </w:r>
    </w:p>
    <w:p w:rsidR="00F26DBA" w:rsidRDefault="00F26DBA" w:rsidP="001F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F26DBA" w:rsidRDefault="00F26DBA" w:rsidP="00491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Организовать проведение в выходные и праздничные дни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по направлениям профилактики правонарушений в рамках «Единых дней профилактики» с привлечением дополнительных сил из числа офице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состава ОМВД и задействовании народных дружин.</w:t>
      </w:r>
    </w:p>
    <w:p w:rsidR="00F26DBA" w:rsidRPr="002060BE" w:rsidRDefault="00F26DBA" w:rsidP="00491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Срок: ежеквартально</w:t>
      </w:r>
    </w:p>
    <w:p w:rsidR="00F26DBA" w:rsidRDefault="00F26DBA" w:rsidP="00420BE1">
      <w:pPr>
        <w:jc w:val="center"/>
        <w:rPr>
          <w:sz w:val="28"/>
          <w:szCs w:val="28"/>
        </w:rPr>
      </w:pPr>
    </w:p>
    <w:p w:rsidR="00F26DBA" w:rsidRPr="000229DF" w:rsidRDefault="00F26DBA" w:rsidP="00420BE1">
      <w:pPr>
        <w:jc w:val="center"/>
        <w:rPr>
          <w:sz w:val="28"/>
          <w:szCs w:val="28"/>
        </w:rPr>
      </w:pPr>
      <w:r w:rsidRPr="000229DF">
        <w:rPr>
          <w:sz w:val="28"/>
          <w:szCs w:val="28"/>
          <w:lang w:val="en-US"/>
        </w:rPr>
        <w:t>III</w:t>
      </w:r>
      <w:r w:rsidRPr="000229DF">
        <w:rPr>
          <w:sz w:val="28"/>
          <w:szCs w:val="28"/>
        </w:rPr>
        <w:t>.</w:t>
      </w:r>
    </w:p>
    <w:p w:rsidR="00F26DBA" w:rsidRPr="000229DF" w:rsidRDefault="00F26DBA" w:rsidP="000229DF">
      <w:pPr>
        <w:jc w:val="both"/>
        <w:rPr>
          <w:sz w:val="28"/>
          <w:szCs w:val="28"/>
        </w:rPr>
      </w:pPr>
    </w:p>
    <w:p w:rsidR="00F26DBA" w:rsidRPr="009C4358" w:rsidRDefault="00F26DBA" w:rsidP="000229DF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ab/>
        <w:t xml:space="preserve"> </w:t>
      </w:r>
      <w:r w:rsidRPr="00A53C56">
        <w:rPr>
          <w:b/>
          <w:bCs/>
          <w:sz w:val="28"/>
          <w:szCs w:val="28"/>
          <w:u w:val="single"/>
        </w:rPr>
        <w:t>Информацию о проделанной работе представить</w:t>
      </w:r>
      <w:r>
        <w:rPr>
          <w:sz w:val="28"/>
          <w:szCs w:val="28"/>
        </w:rPr>
        <w:t xml:space="preserve">  в отдел по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данской обороне, защите от чрезвычайных ситуаций, мобилизационной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 и общественной безопасности администрации 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указанные сроки.</w:t>
      </w:r>
    </w:p>
    <w:p w:rsidR="00F26DBA" w:rsidRPr="00420BE1" w:rsidRDefault="00F26DBA" w:rsidP="000229DF">
      <w:pPr>
        <w:jc w:val="both"/>
        <w:rPr>
          <w:sz w:val="28"/>
          <w:szCs w:val="28"/>
        </w:rPr>
      </w:pPr>
    </w:p>
    <w:p w:rsidR="00F26DBA" w:rsidRPr="00420BE1" w:rsidRDefault="00F26DBA" w:rsidP="000229DF">
      <w:pPr>
        <w:jc w:val="both"/>
        <w:rPr>
          <w:sz w:val="28"/>
          <w:szCs w:val="28"/>
        </w:rPr>
      </w:pPr>
    </w:p>
    <w:p w:rsidR="00F26DBA" w:rsidRPr="000229DF" w:rsidRDefault="00F26DBA" w:rsidP="000229DF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 xml:space="preserve">Первый заместитель главы администрации </w:t>
      </w:r>
    </w:p>
    <w:p w:rsidR="00F26DBA" w:rsidRPr="000229DF" w:rsidRDefault="00F26DBA" w:rsidP="000229DF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 xml:space="preserve">Андроповского </w:t>
      </w:r>
      <w:r>
        <w:rPr>
          <w:sz w:val="28"/>
          <w:szCs w:val="28"/>
        </w:rPr>
        <w:t>муниципального района,</w:t>
      </w:r>
    </w:p>
    <w:p w:rsidR="00F26DBA" w:rsidRPr="000229DF" w:rsidRDefault="00F26DBA" w:rsidP="00022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штаба                  </w:t>
      </w:r>
      <w:r w:rsidRPr="000229D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</w:t>
      </w:r>
      <w:r w:rsidRPr="000229DF">
        <w:rPr>
          <w:sz w:val="28"/>
          <w:szCs w:val="28"/>
        </w:rPr>
        <w:t xml:space="preserve">    </w:t>
      </w:r>
      <w:r>
        <w:rPr>
          <w:sz w:val="28"/>
          <w:szCs w:val="28"/>
        </w:rPr>
        <w:t>М.В. Колодко</w:t>
      </w:r>
    </w:p>
    <w:p w:rsidR="00F26DBA" w:rsidRPr="00D13044" w:rsidRDefault="00F26DBA" w:rsidP="000229DF">
      <w:pPr>
        <w:jc w:val="both"/>
        <w:rPr>
          <w:sz w:val="28"/>
          <w:szCs w:val="28"/>
        </w:rPr>
      </w:pPr>
    </w:p>
    <w:p w:rsidR="00F26DBA" w:rsidRPr="00D13044" w:rsidRDefault="00F26DBA" w:rsidP="000229DF">
      <w:pPr>
        <w:jc w:val="both"/>
        <w:rPr>
          <w:sz w:val="28"/>
          <w:szCs w:val="28"/>
        </w:rPr>
      </w:pPr>
    </w:p>
    <w:p w:rsidR="00F26DBA" w:rsidRPr="000229DF" w:rsidRDefault="00F26DBA" w:rsidP="000229DF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штаба</w:t>
      </w:r>
      <w:r w:rsidRPr="000229D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В.В. Кабаков</w:t>
      </w:r>
    </w:p>
    <w:p w:rsidR="00F26DBA" w:rsidRPr="000229DF" w:rsidRDefault="00F26DBA" w:rsidP="000229DF"/>
    <w:p w:rsidR="00F26DBA" w:rsidRPr="000229DF" w:rsidRDefault="00F26DBA" w:rsidP="000229DF"/>
    <w:p w:rsidR="00F26DBA" w:rsidRDefault="00F26DBA" w:rsidP="000229DF">
      <w:pPr>
        <w:jc w:val="both"/>
        <w:rPr>
          <w:sz w:val="28"/>
          <w:szCs w:val="28"/>
        </w:rPr>
      </w:pPr>
      <w:r w:rsidRPr="000229DF">
        <w:rPr>
          <w:sz w:val="28"/>
          <w:szCs w:val="28"/>
        </w:rPr>
        <w:t xml:space="preserve">                </w:t>
      </w:r>
    </w:p>
    <w:p w:rsidR="00F26DBA" w:rsidRDefault="00F26DBA" w:rsidP="00022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F26DBA" w:rsidRDefault="00F26DBA" w:rsidP="000229DF">
      <w:pPr>
        <w:jc w:val="both"/>
        <w:rPr>
          <w:sz w:val="28"/>
          <w:szCs w:val="28"/>
        </w:rPr>
      </w:pPr>
    </w:p>
    <w:p w:rsidR="00F26DBA" w:rsidRDefault="00F26DBA" w:rsidP="00022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F26DBA" w:rsidRDefault="00F26DBA" w:rsidP="000229DF">
      <w:pPr>
        <w:jc w:val="both"/>
        <w:rPr>
          <w:sz w:val="28"/>
          <w:szCs w:val="28"/>
        </w:rPr>
      </w:pPr>
    </w:p>
    <w:p w:rsidR="00F26DBA" w:rsidRDefault="00F26DBA" w:rsidP="000229DF">
      <w:pPr>
        <w:jc w:val="both"/>
        <w:rPr>
          <w:sz w:val="28"/>
          <w:szCs w:val="28"/>
        </w:rPr>
      </w:pPr>
    </w:p>
    <w:sectPr w:rsidR="00F26DBA" w:rsidSect="0024642E">
      <w:pgSz w:w="11906" w:h="16838"/>
      <w:pgMar w:top="3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395"/>
    <w:multiLevelType w:val="hybridMultilevel"/>
    <w:tmpl w:val="2EFA9976"/>
    <w:lvl w:ilvl="0" w:tplc="334EB04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CA2025"/>
    <w:multiLevelType w:val="hybridMultilevel"/>
    <w:tmpl w:val="4718CBF8"/>
    <w:lvl w:ilvl="0" w:tplc="69B486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984D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96E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C0A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14C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405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C82A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2E4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385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CAA78EB"/>
    <w:multiLevelType w:val="multilevel"/>
    <w:tmpl w:val="45C29F1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2B31542"/>
    <w:multiLevelType w:val="hybridMultilevel"/>
    <w:tmpl w:val="4EA8E41C"/>
    <w:lvl w:ilvl="0" w:tplc="6F1E33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48B3070"/>
    <w:multiLevelType w:val="hybridMultilevel"/>
    <w:tmpl w:val="5B44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3C2515"/>
    <w:multiLevelType w:val="hybridMultilevel"/>
    <w:tmpl w:val="8A3EECC8"/>
    <w:lvl w:ilvl="0" w:tplc="6FE66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F15062"/>
    <w:multiLevelType w:val="hybridMultilevel"/>
    <w:tmpl w:val="8A3EECC8"/>
    <w:lvl w:ilvl="0" w:tplc="6FE66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5F3042"/>
    <w:multiLevelType w:val="hybridMultilevel"/>
    <w:tmpl w:val="FB3EFEBC"/>
    <w:lvl w:ilvl="0" w:tplc="B6E6322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6293CE4"/>
    <w:multiLevelType w:val="hybridMultilevel"/>
    <w:tmpl w:val="E31C3A6C"/>
    <w:lvl w:ilvl="0" w:tplc="98265E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BCA8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62D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66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6A4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E4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C68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C0C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043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4600D73"/>
    <w:multiLevelType w:val="hybridMultilevel"/>
    <w:tmpl w:val="F9943F8A"/>
    <w:lvl w:ilvl="0" w:tplc="CE04FD2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6C156F7"/>
    <w:multiLevelType w:val="hybridMultilevel"/>
    <w:tmpl w:val="8A3EECC8"/>
    <w:lvl w:ilvl="0" w:tplc="6FE66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D2162D"/>
    <w:multiLevelType w:val="hybridMultilevel"/>
    <w:tmpl w:val="A432AB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13F"/>
    <w:rsid w:val="000000C0"/>
    <w:rsid w:val="00011F2A"/>
    <w:rsid w:val="00012A47"/>
    <w:rsid w:val="00013CDF"/>
    <w:rsid w:val="00017E6E"/>
    <w:rsid w:val="00021A30"/>
    <w:rsid w:val="000229DF"/>
    <w:rsid w:val="000355DB"/>
    <w:rsid w:val="0004045F"/>
    <w:rsid w:val="00041FA5"/>
    <w:rsid w:val="00050177"/>
    <w:rsid w:val="00050D7C"/>
    <w:rsid w:val="00063066"/>
    <w:rsid w:val="00074F6A"/>
    <w:rsid w:val="00075501"/>
    <w:rsid w:val="000820B2"/>
    <w:rsid w:val="00086604"/>
    <w:rsid w:val="000A1DA9"/>
    <w:rsid w:val="000B1964"/>
    <w:rsid w:val="000C114A"/>
    <w:rsid w:val="000D7CF9"/>
    <w:rsid w:val="00102F67"/>
    <w:rsid w:val="00111711"/>
    <w:rsid w:val="00125895"/>
    <w:rsid w:val="00133746"/>
    <w:rsid w:val="00175BC0"/>
    <w:rsid w:val="001828F0"/>
    <w:rsid w:val="0018436C"/>
    <w:rsid w:val="001906CA"/>
    <w:rsid w:val="00190D70"/>
    <w:rsid w:val="0019414A"/>
    <w:rsid w:val="00196CF6"/>
    <w:rsid w:val="001C07C2"/>
    <w:rsid w:val="001C7B91"/>
    <w:rsid w:val="001E3C05"/>
    <w:rsid w:val="001E71E1"/>
    <w:rsid w:val="001F286E"/>
    <w:rsid w:val="00202138"/>
    <w:rsid w:val="002060BE"/>
    <w:rsid w:val="00211108"/>
    <w:rsid w:val="00211538"/>
    <w:rsid w:val="002215D2"/>
    <w:rsid w:val="002234FF"/>
    <w:rsid w:val="002321FF"/>
    <w:rsid w:val="00233D76"/>
    <w:rsid w:val="0024642E"/>
    <w:rsid w:val="002537B4"/>
    <w:rsid w:val="00263E4B"/>
    <w:rsid w:val="002667E8"/>
    <w:rsid w:val="002771D7"/>
    <w:rsid w:val="00283E4D"/>
    <w:rsid w:val="00283E71"/>
    <w:rsid w:val="002B4198"/>
    <w:rsid w:val="002D0510"/>
    <w:rsid w:val="002D4B85"/>
    <w:rsid w:val="002E2B5A"/>
    <w:rsid w:val="002E2DF2"/>
    <w:rsid w:val="002E487C"/>
    <w:rsid w:val="002E5DDF"/>
    <w:rsid w:val="00307F63"/>
    <w:rsid w:val="0031429A"/>
    <w:rsid w:val="003157E1"/>
    <w:rsid w:val="00324417"/>
    <w:rsid w:val="003259D4"/>
    <w:rsid w:val="00330E0C"/>
    <w:rsid w:val="00343D54"/>
    <w:rsid w:val="00347B8F"/>
    <w:rsid w:val="003535E6"/>
    <w:rsid w:val="00362692"/>
    <w:rsid w:val="0036555C"/>
    <w:rsid w:val="00371B25"/>
    <w:rsid w:val="0037404E"/>
    <w:rsid w:val="003A4428"/>
    <w:rsid w:val="003A7A47"/>
    <w:rsid w:val="003F63D2"/>
    <w:rsid w:val="004070C7"/>
    <w:rsid w:val="004104C4"/>
    <w:rsid w:val="00420BE1"/>
    <w:rsid w:val="0042612C"/>
    <w:rsid w:val="00426666"/>
    <w:rsid w:val="00440409"/>
    <w:rsid w:val="00445CA2"/>
    <w:rsid w:val="00466087"/>
    <w:rsid w:val="004831F9"/>
    <w:rsid w:val="004916FE"/>
    <w:rsid w:val="00492D11"/>
    <w:rsid w:val="004A0997"/>
    <w:rsid w:val="004A17C8"/>
    <w:rsid w:val="004A6957"/>
    <w:rsid w:val="004A69DB"/>
    <w:rsid w:val="004B16C8"/>
    <w:rsid w:val="004B4D1B"/>
    <w:rsid w:val="004C0E81"/>
    <w:rsid w:val="004D3F32"/>
    <w:rsid w:val="004F60A2"/>
    <w:rsid w:val="0050299F"/>
    <w:rsid w:val="00504596"/>
    <w:rsid w:val="00517B5F"/>
    <w:rsid w:val="0052138A"/>
    <w:rsid w:val="00524979"/>
    <w:rsid w:val="00532D4E"/>
    <w:rsid w:val="0053345B"/>
    <w:rsid w:val="0055232D"/>
    <w:rsid w:val="00574279"/>
    <w:rsid w:val="00590C8F"/>
    <w:rsid w:val="00590DFC"/>
    <w:rsid w:val="005940B8"/>
    <w:rsid w:val="00594C76"/>
    <w:rsid w:val="005957B8"/>
    <w:rsid w:val="005A573C"/>
    <w:rsid w:val="005A7504"/>
    <w:rsid w:val="005F5AD2"/>
    <w:rsid w:val="00606B97"/>
    <w:rsid w:val="00611203"/>
    <w:rsid w:val="00611A80"/>
    <w:rsid w:val="006174B4"/>
    <w:rsid w:val="00624D4C"/>
    <w:rsid w:val="00633DCC"/>
    <w:rsid w:val="00656E79"/>
    <w:rsid w:val="006642A4"/>
    <w:rsid w:val="0067142B"/>
    <w:rsid w:val="00677D8B"/>
    <w:rsid w:val="00681E4E"/>
    <w:rsid w:val="0069041A"/>
    <w:rsid w:val="006A1B1A"/>
    <w:rsid w:val="006A23A7"/>
    <w:rsid w:val="006B6A07"/>
    <w:rsid w:val="006B707A"/>
    <w:rsid w:val="00711869"/>
    <w:rsid w:val="00720699"/>
    <w:rsid w:val="00726F58"/>
    <w:rsid w:val="00734562"/>
    <w:rsid w:val="00747197"/>
    <w:rsid w:val="00774D6C"/>
    <w:rsid w:val="0078113F"/>
    <w:rsid w:val="007A561B"/>
    <w:rsid w:val="007A7C4D"/>
    <w:rsid w:val="007C1E85"/>
    <w:rsid w:val="007C777D"/>
    <w:rsid w:val="007C7808"/>
    <w:rsid w:val="007C7D51"/>
    <w:rsid w:val="007D0CB7"/>
    <w:rsid w:val="008102F7"/>
    <w:rsid w:val="00813EBC"/>
    <w:rsid w:val="0082510B"/>
    <w:rsid w:val="0084178D"/>
    <w:rsid w:val="008772D2"/>
    <w:rsid w:val="008871AA"/>
    <w:rsid w:val="00895666"/>
    <w:rsid w:val="008B3DA3"/>
    <w:rsid w:val="008B4064"/>
    <w:rsid w:val="008B5D8C"/>
    <w:rsid w:val="008E4C60"/>
    <w:rsid w:val="008F73BB"/>
    <w:rsid w:val="0090646E"/>
    <w:rsid w:val="00912E2E"/>
    <w:rsid w:val="00913A4B"/>
    <w:rsid w:val="00935CB9"/>
    <w:rsid w:val="00950214"/>
    <w:rsid w:val="00951651"/>
    <w:rsid w:val="00972E13"/>
    <w:rsid w:val="00976CF2"/>
    <w:rsid w:val="00980431"/>
    <w:rsid w:val="00983857"/>
    <w:rsid w:val="0099677E"/>
    <w:rsid w:val="009A783B"/>
    <w:rsid w:val="009C20FF"/>
    <w:rsid w:val="009C4358"/>
    <w:rsid w:val="009C4D95"/>
    <w:rsid w:val="009D035D"/>
    <w:rsid w:val="009D7823"/>
    <w:rsid w:val="009E22DE"/>
    <w:rsid w:val="009E549E"/>
    <w:rsid w:val="00A12AEC"/>
    <w:rsid w:val="00A137E5"/>
    <w:rsid w:val="00A24B9C"/>
    <w:rsid w:val="00A53C56"/>
    <w:rsid w:val="00A76B31"/>
    <w:rsid w:val="00A93895"/>
    <w:rsid w:val="00AD1FF7"/>
    <w:rsid w:val="00AD479A"/>
    <w:rsid w:val="00AF1A04"/>
    <w:rsid w:val="00B102C7"/>
    <w:rsid w:val="00B10733"/>
    <w:rsid w:val="00B14B28"/>
    <w:rsid w:val="00B16CA7"/>
    <w:rsid w:val="00B24CFD"/>
    <w:rsid w:val="00B307ED"/>
    <w:rsid w:val="00B308F3"/>
    <w:rsid w:val="00B34A45"/>
    <w:rsid w:val="00B6209B"/>
    <w:rsid w:val="00B639E0"/>
    <w:rsid w:val="00B81557"/>
    <w:rsid w:val="00B8458A"/>
    <w:rsid w:val="00B947CD"/>
    <w:rsid w:val="00BB514C"/>
    <w:rsid w:val="00BD6B0A"/>
    <w:rsid w:val="00BF4CD0"/>
    <w:rsid w:val="00C11EBB"/>
    <w:rsid w:val="00C12D4A"/>
    <w:rsid w:val="00C14B8C"/>
    <w:rsid w:val="00C25042"/>
    <w:rsid w:val="00C27466"/>
    <w:rsid w:val="00C30D41"/>
    <w:rsid w:val="00C461EC"/>
    <w:rsid w:val="00C81EDE"/>
    <w:rsid w:val="00C87DCE"/>
    <w:rsid w:val="00C94869"/>
    <w:rsid w:val="00CD1700"/>
    <w:rsid w:val="00CF54B9"/>
    <w:rsid w:val="00D13044"/>
    <w:rsid w:val="00D20EED"/>
    <w:rsid w:val="00D23293"/>
    <w:rsid w:val="00D4131C"/>
    <w:rsid w:val="00D45567"/>
    <w:rsid w:val="00D82A36"/>
    <w:rsid w:val="00D92D6E"/>
    <w:rsid w:val="00DD1C3D"/>
    <w:rsid w:val="00DD3CF7"/>
    <w:rsid w:val="00E024BA"/>
    <w:rsid w:val="00E05236"/>
    <w:rsid w:val="00E20698"/>
    <w:rsid w:val="00E221C5"/>
    <w:rsid w:val="00E26791"/>
    <w:rsid w:val="00E45D70"/>
    <w:rsid w:val="00E47840"/>
    <w:rsid w:val="00E62455"/>
    <w:rsid w:val="00E73A9B"/>
    <w:rsid w:val="00E807B9"/>
    <w:rsid w:val="00E97AEE"/>
    <w:rsid w:val="00EA0C3A"/>
    <w:rsid w:val="00EB4F80"/>
    <w:rsid w:val="00ED54C2"/>
    <w:rsid w:val="00F12F63"/>
    <w:rsid w:val="00F26DBA"/>
    <w:rsid w:val="00F30EE2"/>
    <w:rsid w:val="00F32526"/>
    <w:rsid w:val="00F32998"/>
    <w:rsid w:val="00F45E37"/>
    <w:rsid w:val="00F6147F"/>
    <w:rsid w:val="00F86F47"/>
    <w:rsid w:val="00F87BBA"/>
    <w:rsid w:val="00F92BAD"/>
    <w:rsid w:val="00FA309B"/>
    <w:rsid w:val="00FB3AB5"/>
    <w:rsid w:val="00FB4FD1"/>
    <w:rsid w:val="00FB63EC"/>
    <w:rsid w:val="00FB788E"/>
    <w:rsid w:val="00FC2935"/>
    <w:rsid w:val="00FC6296"/>
    <w:rsid w:val="00FD4F07"/>
    <w:rsid w:val="00F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5C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1D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57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1A8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1A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1A80"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8113F"/>
    <w:pPr>
      <w:spacing w:line="36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1A80"/>
    <w:rPr>
      <w:rFonts w:cs="Times New Roman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8E4C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5957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1A80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35C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11A80"/>
    <w:rPr>
      <w:rFonts w:cs="Times New Roman"/>
      <w:sz w:val="24"/>
      <w:szCs w:val="24"/>
    </w:rPr>
  </w:style>
  <w:style w:type="character" w:customStyle="1" w:styleId="2">
    <w:name w:val="Стиль Заголовок 2 + малые прописные Знак"/>
    <w:basedOn w:val="DefaultParagraphFont"/>
    <w:link w:val="20"/>
    <w:uiPriority w:val="99"/>
    <w:locked/>
    <w:rsid w:val="000A1DA9"/>
    <w:rPr>
      <w:rFonts w:ascii="Arial" w:hAnsi="Arial" w:cs="Arial"/>
      <w:b/>
      <w:bCs/>
      <w:smallCaps/>
      <w:sz w:val="18"/>
      <w:szCs w:val="18"/>
      <w:lang w:val="ru-RU" w:eastAsia="ru-RU"/>
    </w:rPr>
  </w:style>
  <w:style w:type="paragraph" w:customStyle="1" w:styleId="20">
    <w:name w:val="Стиль Заголовок 2 + малые прописные"/>
    <w:basedOn w:val="Heading2"/>
    <w:link w:val="2"/>
    <w:uiPriority w:val="99"/>
    <w:rsid w:val="000A1DA9"/>
    <w:pPr>
      <w:spacing w:before="120" w:after="120"/>
      <w:jc w:val="center"/>
    </w:pPr>
    <w:rPr>
      <w:i w:val="0"/>
      <w:iCs w:val="0"/>
      <w:smallCaps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0A1DA9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11A80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e2">
    <w:name w:val="Style2"/>
    <w:basedOn w:val="Normal"/>
    <w:uiPriority w:val="99"/>
    <w:rsid w:val="007C1E85"/>
    <w:pPr>
      <w:widowControl w:val="0"/>
      <w:autoSpaceDE w:val="0"/>
      <w:autoSpaceDN w:val="0"/>
      <w:adjustRightInd w:val="0"/>
      <w:spacing w:line="221" w:lineRule="exact"/>
      <w:ind w:firstLine="509"/>
    </w:pPr>
  </w:style>
  <w:style w:type="paragraph" w:customStyle="1" w:styleId="Style3">
    <w:name w:val="Style3"/>
    <w:basedOn w:val="Normal"/>
    <w:uiPriority w:val="99"/>
    <w:rsid w:val="007C1E85"/>
    <w:pPr>
      <w:widowControl w:val="0"/>
      <w:autoSpaceDE w:val="0"/>
      <w:autoSpaceDN w:val="0"/>
      <w:adjustRightInd w:val="0"/>
      <w:spacing w:line="221" w:lineRule="exact"/>
      <w:ind w:firstLine="509"/>
      <w:jc w:val="both"/>
    </w:pPr>
  </w:style>
  <w:style w:type="paragraph" w:customStyle="1" w:styleId="Style5">
    <w:name w:val="Style5"/>
    <w:basedOn w:val="Normal"/>
    <w:uiPriority w:val="99"/>
    <w:rsid w:val="007C1E8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uiPriority w:val="99"/>
    <w:rsid w:val="007C1E85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6">
    <w:name w:val="Font Style16"/>
    <w:basedOn w:val="DefaultParagraphFont"/>
    <w:uiPriority w:val="99"/>
    <w:rsid w:val="007C1E8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AF1A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23A7"/>
    <w:pPr>
      <w:ind w:left="720"/>
    </w:pPr>
  </w:style>
  <w:style w:type="paragraph" w:customStyle="1" w:styleId="1">
    <w:name w:val="Основной текст1"/>
    <w:basedOn w:val="Normal"/>
    <w:uiPriority w:val="99"/>
    <w:rsid w:val="00013CDF"/>
    <w:pPr>
      <w:widowControl w:val="0"/>
      <w:shd w:val="clear" w:color="auto" w:fill="FFFFFF"/>
      <w:spacing w:line="240" w:lineRule="atLeast"/>
    </w:pPr>
    <w:rPr>
      <w:color w:val="000000"/>
      <w:spacing w:val="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2276</TotalTime>
  <Pages>5</Pages>
  <Words>1352</Words>
  <Characters>7707</Characters>
  <Application>Microsoft Office Outlook</Application>
  <DocSecurity>0</DocSecurity>
  <Lines>0</Lines>
  <Paragraphs>0</Paragraphs>
  <ScaleCrop>false</ScaleCrop>
  <Company>AAMR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Admin</cp:lastModifiedBy>
  <cp:revision>39</cp:revision>
  <cp:lastPrinted>2017-03-24T12:50:00Z</cp:lastPrinted>
  <dcterms:created xsi:type="dcterms:W3CDTF">2010-06-10T04:28:00Z</dcterms:created>
  <dcterms:modified xsi:type="dcterms:W3CDTF">2017-03-24T13:23:00Z</dcterms:modified>
</cp:coreProperties>
</file>